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029"/>
        <w:gridCol w:w="2161"/>
        <w:gridCol w:w="3191"/>
      </w:tblGrid>
      <w:tr w:rsidR="00D62AB2" w:rsidRPr="00D62AB2" w:rsidTr="00563137">
        <w:trPr>
          <w:trHeight w:val="784"/>
        </w:trPr>
        <w:tc>
          <w:tcPr>
            <w:tcW w:w="9571" w:type="dxa"/>
            <w:gridSpan w:val="4"/>
          </w:tcPr>
          <w:p w:rsidR="00D62AB2" w:rsidRPr="00D62AB2" w:rsidRDefault="00D62AB2" w:rsidP="00D6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УПРАВЛІННЯ ОСВІТИ І НАУКИ </w:t>
            </w:r>
          </w:p>
          <w:p w:rsidR="00D62AB2" w:rsidRPr="00D62AB2" w:rsidRDefault="00D62AB2" w:rsidP="00D62A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БОРИСПІЛЬСЬКОЇ МІСЬКОЇ РАДИ</w:t>
            </w:r>
          </w:p>
          <w:p w:rsidR="00D62AB2" w:rsidRPr="00D62AB2" w:rsidRDefault="00D62AB2" w:rsidP="00D6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БОРИСПІЛЬСЬКИЙ АКАДЕМІЧНИЙ ЛІЦЕЙ </w:t>
            </w:r>
          </w:p>
          <w:p w:rsidR="00D62AB2" w:rsidRPr="00D62AB2" w:rsidRDefault="00D62AB2" w:rsidP="00D6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ІМЕНІ АНАТОЛІЯ ФЕДОРЧУКА</w:t>
            </w:r>
          </w:p>
          <w:p w:rsidR="00D62AB2" w:rsidRPr="00D62AB2" w:rsidRDefault="00D62AB2" w:rsidP="00D6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БОРИСПІЛЬСЬКОЇ МІСЬКОЇ РАДИ КИЇВСЬКОЇ ОБЛАСТІ</w:t>
            </w:r>
          </w:p>
          <w:p w:rsidR="00D62AB2" w:rsidRPr="00D62AB2" w:rsidRDefault="00D62AB2" w:rsidP="00D62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62AB2" w:rsidRPr="00D62AB2" w:rsidTr="00563137">
        <w:tc>
          <w:tcPr>
            <w:tcW w:w="6380" w:type="dxa"/>
            <w:gridSpan w:val="3"/>
          </w:tcPr>
          <w:p w:rsidR="00D62AB2" w:rsidRPr="00D62AB2" w:rsidRDefault="00D62AB2" w:rsidP="00D62A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62AB2" w:rsidRPr="00D62AB2" w:rsidRDefault="00D62AB2" w:rsidP="00D62AB2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62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ЄДРПОУ 41993784</w:t>
            </w:r>
          </w:p>
        </w:tc>
      </w:tr>
      <w:tr w:rsidR="00D62AB2" w:rsidRPr="00D62AB2" w:rsidTr="00563137">
        <w:tc>
          <w:tcPr>
            <w:tcW w:w="9571" w:type="dxa"/>
            <w:gridSpan w:val="4"/>
          </w:tcPr>
          <w:p w:rsidR="00D62AB2" w:rsidRPr="00D62AB2" w:rsidRDefault="00D62AB2" w:rsidP="00D62A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62AB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 А К А З</w:t>
            </w:r>
          </w:p>
        </w:tc>
      </w:tr>
      <w:tr w:rsidR="00D62AB2" w:rsidRPr="00D62AB2" w:rsidTr="00563137">
        <w:tc>
          <w:tcPr>
            <w:tcW w:w="9571" w:type="dxa"/>
            <w:gridSpan w:val="4"/>
          </w:tcPr>
          <w:p w:rsidR="00D62AB2" w:rsidRPr="00D62AB2" w:rsidRDefault="00D62AB2" w:rsidP="00D62A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D62AB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 w:rsidRPr="00D62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Бориспіль Київської області</w:t>
            </w:r>
          </w:p>
        </w:tc>
      </w:tr>
      <w:tr w:rsidR="00D62AB2" w:rsidRPr="00D62AB2" w:rsidTr="00563137">
        <w:tc>
          <w:tcPr>
            <w:tcW w:w="3190" w:type="dxa"/>
          </w:tcPr>
          <w:p w:rsidR="00D62AB2" w:rsidRPr="00D62AB2" w:rsidRDefault="00770CB7" w:rsidP="00D62AB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80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вересн</w:t>
            </w:r>
            <w:r w:rsidR="00D62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C20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2024</w:t>
            </w:r>
            <w:r w:rsidR="00D62AB2" w:rsidRPr="00D62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3190" w:type="dxa"/>
            <w:gridSpan w:val="2"/>
          </w:tcPr>
          <w:p w:rsidR="00D62AB2" w:rsidRPr="00D62AB2" w:rsidRDefault="00D62AB2" w:rsidP="00D62AB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D62AB2" w:rsidRPr="00D62AB2" w:rsidRDefault="00C20357" w:rsidP="00D62AB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_____</w:t>
            </w:r>
          </w:p>
        </w:tc>
      </w:tr>
      <w:tr w:rsidR="00D62AB2" w:rsidRPr="00D62AB2" w:rsidTr="00563137">
        <w:tc>
          <w:tcPr>
            <w:tcW w:w="4219" w:type="dxa"/>
            <w:gridSpan w:val="2"/>
          </w:tcPr>
          <w:p w:rsidR="00D62AB2" w:rsidRPr="00D62AB2" w:rsidRDefault="00D62AB2" w:rsidP="00D62A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62A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="00A94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організацію та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проведення атестації педагогічних працівників Бо</w:t>
            </w:r>
            <w:r w:rsidR="00C203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риспільського академічного ліце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ю</w:t>
            </w:r>
            <w:r w:rsidR="00C203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імені Анатолія </w:t>
            </w:r>
            <w:proofErr w:type="spellStart"/>
            <w:r w:rsidR="00C203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Федорчука</w:t>
            </w:r>
            <w:proofErr w:type="spellEnd"/>
            <w:r w:rsidR="00C203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2024-2025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навчальному році</w:t>
            </w:r>
          </w:p>
        </w:tc>
        <w:tc>
          <w:tcPr>
            <w:tcW w:w="5352" w:type="dxa"/>
            <w:gridSpan w:val="2"/>
          </w:tcPr>
          <w:p w:rsidR="00D62AB2" w:rsidRPr="00D62AB2" w:rsidRDefault="00D62AB2" w:rsidP="00D62AB2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D62AB2" w:rsidRPr="00D62AB2" w:rsidRDefault="00D62AB2" w:rsidP="00D62AB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D62AB2" w:rsidRDefault="00D62AB2" w:rsidP="002147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7959" w:rsidRPr="00214716" w:rsidRDefault="00214716" w:rsidP="0021471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14716">
        <w:rPr>
          <w:rFonts w:ascii="Times New Roman" w:hAnsi="Times New Roman"/>
          <w:sz w:val="28"/>
          <w:szCs w:val="28"/>
        </w:rPr>
        <w:t xml:space="preserve">Відповідно до ст. 50 Закону України «Про </w:t>
      </w:r>
      <w:r w:rsidR="00D62AB2">
        <w:rPr>
          <w:rFonts w:ascii="Times New Roman" w:hAnsi="Times New Roman"/>
          <w:sz w:val="28"/>
          <w:szCs w:val="28"/>
        </w:rPr>
        <w:t xml:space="preserve">освіту», ст. 48 Закону України </w:t>
      </w:r>
      <w:r w:rsidRPr="00214716">
        <w:rPr>
          <w:rFonts w:ascii="Times New Roman" w:hAnsi="Times New Roman"/>
          <w:sz w:val="28"/>
          <w:szCs w:val="28"/>
        </w:rPr>
        <w:t xml:space="preserve">«Про повну загальну середню освіту», ст. 32 Закону України «Про дошкільну освіту», </w:t>
      </w:r>
      <w:r w:rsidR="00D62AB2">
        <w:rPr>
          <w:rFonts w:ascii="Times New Roman" w:hAnsi="Times New Roman"/>
          <w:sz w:val="28"/>
          <w:szCs w:val="28"/>
        </w:rPr>
        <w:t>П</w:t>
      </w:r>
      <w:r w:rsidRPr="00214716">
        <w:rPr>
          <w:rFonts w:ascii="Times New Roman" w:hAnsi="Times New Roman"/>
          <w:iCs/>
          <w:sz w:val="28"/>
          <w:szCs w:val="28"/>
        </w:rPr>
        <w:t>олож</w:t>
      </w:r>
      <w:r w:rsidR="00D62AB2">
        <w:rPr>
          <w:rFonts w:ascii="Times New Roman" w:hAnsi="Times New Roman"/>
          <w:iCs/>
          <w:sz w:val="28"/>
          <w:szCs w:val="28"/>
        </w:rPr>
        <w:t>ення про атестацію педагогічних</w:t>
      </w:r>
      <w:r w:rsidR="00BC00FA">
        <w:rPr>
          <w:rFonts w:ascii="Times New Roman" w:hAnsi="Times New Roman"/>
          <w:iCs/>
          <w:sz w:val="28"/>
          <w:szCs w:val="28"/>
        </w:rPr>
        <w:t>, затвердженого наказом Міністерства освіти і науки України від 09.09.2022 р. № 805</w:t>
      </w:r>
      <w:r w:rsidR="00D62AB2">
        <w:rPr>
          <w:rFonts w:ascii="Times New Roman" w:hAnsi="Times New Roman"/>
          <w:iCs/>
          <w:sz w:val="28"/>
          <w:szCs w:val="28"/>
        </w:rPr>
        <w:t xml:space="preserve">, </w:t>
      </w:r>
      <w:r w:rsidR="00BC00FA">
        <w:rPr>
          <w:rFonts w:ascii="Times New Roman" w:hAnsi="Times New Roman"/>
          <w:sz w:val="28"/>
          <w:szCs w:val="28"/>
        </w:rPr>
        <w:t>наказу У</w:t>
      </w:r>
      <w:r>
        <w:rPr>
          <w:rFonts w:ascii="Times New Roman" w:hAnsi="Times New Roman"/>
          <w:sz w:val="28"/>
          <w:szCs w:val="28"/>
        </w:rPr>
        <w:t xml:space="preserve">правління освіти і науки Бориспільської міської </w:t>
      </w:r>
      <w:r w:rsidR="00D62AB2">
        <w:rPr>
          <w:rFonts w:ascii="Times New Roman" w:hAnsi="Times New Roman"/>
          <w:sz w:val="28"/>
          <w:szCs w:val="28"/>
        </w:rPr>
        <w:t>ради</w:t>
      </w:r>
      <w:r w:rsidR="00770CB7">
        <w:rPr>
          <w:rFonts w:ascii="Times New Roman" w:hAnsi="Times New Roman"/>
          <w:sz w:val="28"/>
          <w:szCs w:val="28"/>
        </w:rPr>
        <w:t xml:space="preserve"> Київської області від 24</w:t>
      </w:r>
      <w:r>
        <w:rPr>
          <w:rFonts w:ascii="Times New Roman" w:hAnsi="Times New Roman"/>
          <w:sz w:val="28"/>
          <w:szCs w:val="28"/>
        </w:rPr>
        <w:t xml:space="preserve"> вересня 202</w:t>
      </w:r>
      <w:r w:rsidR="00770CB7">
        <w:rPr>
          <w:rFonts w:ascii="Times New Roman" w:hAnsi="Times New Roman"/>
          <w:sz w:val="28"/>
          <w:szCs w:val="28"/>
        </w:rPr>
        <w:t>4</w:t>
      </w:r>
      <w:r w:rsidR="00BC00FA">
        <w:rPr>
          <w:rFonts w:ascii="Times New Roman" w:hAnsi="Times New Roman"/>
          <w:sz w:val="28"/>
          <w:szCs w:val="28"/>
        </w:rPr>
        <w:t> р.</w:t>
      </w:r>
      <w:r w:rsidR="00D62AB2">
        <w:rPr>
          <w:rFonts w:ascii="Times New Roman" w:hAnsi="Times New Roman"/>
          <w:sz w:val="28"/>
          <w:szCs w:val="28"/>
        </w:rPr>
        <w:t xml:space="preserve"> №</w:t>
      </w:r>
      <w:r w:rsidR="00BC00FA">
        <w:rPr>
          <w:rFonts w:ascii="Times New Roman" w:hAnsi="Times New Roman"/>
          <w:sz w:val="28"/>
          <w:szCs w:val="28"/>
        </w:rPr>
        <w:t xml:space="preserve"> </w:t>
      </w:r>
      <w:r w:rsidR="00770CB7"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14716">
        <w:rPr>
          <w:rFonts w:ascii="Times New Roman" w:hAnsi="Times New Roman"/>
          <w:sz w:val="28"/>
          <w:szCs w:val="28"/>
        </w:rPr>
        <w:t>Про проведення атестації педагогічних працівників закладів освіти Бориспільської міської територіальної громади</w:t>
      </w:r>
      <w:r w:rsidR="00D62AB2">
        <w:rPr>
          <w:rFonts w:ascii="Times New Roman" w:hAnsi="Times New Roman"/>
          <w:sz w:val="28"/>
          <w:szCs w:val="28"/>
        </w:rPr>
        <w:t xml:space="preserve"> в 202</w:t>
      </w:r>
      <w:r w:rsidR="00770CB7">
        <w:rPr>
          <w:rFonts w:ascii="Times New Roman" w:hAnsi="Times New Roman"/>
          <w:sz w:val="28"/>
          <w:szCs w:val="28"/>
        </w:rPr>
        <w:t>4</w:t>
      </w:r>
      <w:r w:rsidR="00D62AB2">
        <w:rPr>
          <w:rFonts w:ascii="Times New Roman" w:hAnsi="Times New Roman"/>
          <w:sz w:val="28"/>
          <w:szCs w:val="28"/>
        </w:rPr>
        <w:t>-202</w:t>
      </w:r>
      <w:r w:rsidR="00770CB7">
        <w:rPr>
          <w:rFonts w:ascii="Times New Roman" w:hAnsi="Times New Roman"/>
          <w:sz w:val="28"/>
          <w:szCs w:val="28"/>
        </w:rPr>
        <w:t>5</w:t>
      </w:r>
      <w:r w:rsidR="00D62AB2">
        <w:rPr>
          <w:rFonts w:ascii="Times New Roman" w:hAnsi="Times New Roman"/>
          <w:sz w:val="28"/>
          <w:szCs w:val="28"/>
        </w:rPr>
        <w:t xml:space="preserve"> навчальному році</w:t>
      </w:r>
      <w:r>
        <w:rPr>
          <w:rFonts w:ascii="Times New Roman" w:hAnsi="Times New Roman"/>
          <w:sz w:val="28"/>
          <w:szCs w:val="28"/>
        </w:rPr>
        <w:t>», з</w:t>
      </w:r>
      <w:r w:rsidRPr="00214716">
        <w:rPr>
          <w:rFonts w:ascii="Times New Roman" w:hAnsi="Times New Roman"/>
          <w:sz w:val="28"/>
          <w:szCs w:val="28"/>
        </w:rPr>
        <w:t xml:space="preserve"> метою стимулювання цілеспрямованого безперервного підвищення рівня професійної компетентності педагогічних працівників, їхньої фахової майстерності, розвитку творчої ініціативи педагогів, </w:t>
      </w:r>
      <w:r w:rsidRPr="00214716">
        <w:rPr>
          <w:rFonts w:ascii="Times New Roman" w:hAnsi="Times New Roman"/>
          <w:sz w:val="28"/>
          <w:szCs w:val="28"/>
          <w:shd w:val="clear" w:color="auto" w:fill="FFFFFF"/>
        </w:rPr>
        <w:t>підвищення престижу й авторитету педагогічної праці забезпечення ефективності навчально-виховного процесу</w:t>
      </w:r>
    </w:p>
    <w:p w:rsidR="00E87959" w:rsidRDefault="00555B1F" w:rsidP="00555B1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214716" w:rsidRPr="00214716" w:rsidRDefault="00555B1F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14716">
        <w:rPr>
          <w:rFonts w:ascii="Times New Roman" w:hAnsi="Times New Roman"/>
          <w:sz w:val="28"/>
          <w:szCs w:val="28"/>
        </w:rPr>
        <w:t>1.</w:t>
      </w:r>
      <w:r w:rsidR="00214716" w:rsidRPr="00214716">
        <w:rPr>
          <w:rFonts w:ascii="Times New Roman" w:hAnsi="Times New Roman"/>
          <w:sz w:val="28"/>
          <w:szCs w:val="28"/>
        </w:rPr>
        <w:t>Провести в 202</w:t>
      </w:r>
      <w:r w:rsidR="00C20357">
        <w:rPr>
          <w:rFonts w:ascii="Times New Roman" w:hAnsi="Times New Roman"/>
          <w:sz w:val="28"/>
          <w:szCs w:val="28"/>
        </w:rPr>
        <w:t>4</w:t>
      </w:r>
      <w:r w:rsidR="00D62AB2">
        <w:rPr>
          <w:rFonts w:ascii="Times New Roman" w:hAnsi="Times New Roman"/>
          <w:sz w:val="28"/>
          <w:szCs w:val="28"/>
        </w:rPr>
        <w:t>-202</w:t>
      </w:r>
      <w:r w:rsidR="00C20357">
        <w:rPr>
          <w:rFonts w:ascii="Times New Roman" w:hAnsi="Times New Roman"/>
          <w:sz w:val="28"/>
          <w:szCs w:val="28"/>
        </w:rPr>
        <w:t>5</w:t>
      </w:r>
      <w:r w:rsidR="00214716" w:rsidRPr="00214716">
        <w:rPr>
          <w:rFonts w:ascii="Times New Roman" w:hAnsi="Times New Roman"/>
          <w:sz w:val="28"/>
          <w:szCs w:val="28"/>
        </w:rPr>
        <w:t xml:space="preserve"> навчальному році атестацію пе</w:t>
      </w:r>
      <w:r w:rsidR="00214716">
        <w:rPr>
          <w:rFonts w:ascii="Times New Roman" w:hAnsi="Times New Roman"/>
          <w:sz w:val="28"/>
          <w:szCs w:val="28"/>
        </w:rPr>
        <w:t>дагогічних працівників Бориспільського академічного ліцею іме</w:t>
      </w:r>
      <w:r w:rsidR="00D62AB2">
        <w:rPr>
          <w:rFonts w:ascii="Times New Roman" w:hAnsi="Times New Roman"/>
          <w:sz w:val="28"/>
          <w:szCs w:val="28"/>
        </w:rPr>
        <w:t xml:space="preserve">ні Анатолія </w:t>
      </w:r>
      <w:proofErr w:type="spellStart"/>
      <w:r w:rsidR="00D62AB2">
        <w:rPr>
          <w:rFonts w:ascii="Times New Roman" w:hAnsi="Times New Roman"/>
          <w:sz w:val="28"/>
          <w:szCs w:val="28"/>
        </w:rPr>
        <w:t>Федорчука</w:t>
      </w:r>
      <w:proofErr w:type="spellEnd"/>
      <w:r w:rsidR="00394838">
        <w:rPr>
          <w:rFonts w:ascii="Times New Roman" w:hAnsi="Times New Roman"/>
          <w:sz w:val="28"/>
          <w:szCs w:val="28"/>
        </w:rPr>
        <w:t>.</w:t>
      </w:r>
    </w:p>
    <w:p w:rsidR="00214716" w:rsidRDefault="00427867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14716" w:rsidRPr="00214716">
        <w:rPr>
          <w:rFonts w:ascii="Times New Roman" w:hAnsi="Times New Roman"/>
          <w:sz w:val="28"/>
          <w:szCs w:val="28"/>
        </w:rPr>
        <w:t>Затвердити план роботи атестаційної комісії</w:t>
      </w:r>
      <w:r w:rsidR="00934F74">
        <w:rPr>
          <w:rFonts w:ascii="Times New Roman" w:hAnsi="Times New Roman"/>
          <w:sz w:val="28"/>
          <w:szCs w:val="28"/>
        </w:rPr>
        <w:t xml:space="preserve"> І</w:t>
      </w:r>
      <w:r w:rsidR="00214716" w:rsidRPr="00214716">
        <w:rPr>
          <w:rFonts w:ascii="Times New Roman" w:hAnsi="Times New Roman"/>
          <w:sz w:val="28"/>
          <w:szCs w:val="28"/>
        </w:rPr>
        <w:t xml:space="preserve"> рівня, що додається</w:t>
      </w:r>
      <w:r w:rsidR="00934F74">
        <w:rPr>
          <w:rFonts w:ascii="Times New Roman" w:hAnsi="Times New Roman"/>
          <w:sz w:val="28"/>
          <w:szCs w:val="28"/>
        </w:rPr>
        <w:t xml:space="preserve"> (Додаток </w:t>
      </w:r>
      <w:r w:rsidR="000A61A6">
        <w:rPr>
          <w:rFonts w:ascii="Times New Roman" w:hAnsi="Times New Roman"/>
          <w:sz w:val="28"/>
          <w:szCs w:val="28"/>
        </w:rPr>
        <w:t>1</w:t>
      </w:r>
      <w:r w:rsidR="00934F74">
        <w:rPr>
          <w:rFonts w:ascii="Times New Roman" w:hAnsi="Times New Roman"/>
          <w:sz w:val="28"/>
          <w:szCs w:val="28"/>
        </w:rPr>
        <w:t>)</w:t>
      </w:r>
      <w:r w:rsidR="00214716" w:rsidRPr="00214716">
        <w:rPr>
          <w:rFonts w:ascii="Times New Roman" w:hAnsi="Times New Roman"/>
          <w:sz w:val="28"/>
          <w:szCs w:val="28"/>
        </w:rPr>
        <w:t>.</w:t>
      </w:r>
    </w:p>
    <w:p w:rsidR="00394838" w:rsidRPr="00214716" w:rsidRDefault="00427867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4838">
        <w:rPr>
          <w:rFonts w:ascii="Times New Roman" w:hAnsi="Times New Roman"/>
          <w:sz w:val="28"/>
          <w:szCs w:val="28"/>
        </w:rPr>
        <w:t>Надати на розгляд атестаційної комісії І рівня список працівників</w:t>
      </w:r>
      <w:r w:rsidR="000A61A6">
        <w:rPr>
          <w:rFonts w:ascii="Times New Roman" w:hAnsi="Times New Roman"/>
          <w:sz w:val="28"/>
          <w:szCs w:val="28"/>
        </w:rPr>
        <w:t xml:space="preserve"> Бориспільського академічного ліцею імені Анатолія </w:t>
      </w:r>
      <w:proofErr w:type="spellStart"/>
      <w:r w:rsidR="000A61A6">
        <w:rPr>
          <w:rFonts w:ascii="Times New Roman" w:hAnsi="Times New Roman"/>
          <w:sz w:val="28"/>
          <w:szCs w:val="28"/>
        </w:rPr>
        <w:t>Федорчука</w:t>
      </w:r>
      <w:proofErr w:type="spellEnd"/>
      <w:r w:rsidR="00394838">
        <w:rPr>
          <w:rFonts w:ascii="Times New Roman" w:hAnsi="Times New Roman"/>
          <w:sz w:val="28"/>
          <w:szCs w:val="28"/>
        </w:rPr>
        <w:t>, що підлягають атестаці</w:t>
      </w:r>
      <w:r w:rsidR="000A61A6">
        <w:rPr>
          <w:rFonts w:ascii="Times New Roman" w:hAnsi="Times New Roman"/>
          <w:sz w:val="28"/>
          <w:szCs w:val="28"/>
        </w:rPr>
        <w:t>ї у 202</w:t>
      </w:r>
      <w:r w:rsidR="00C20357">
        <w:rPr>
          <w:rFonts w:ascii="Times New Roman" w:hAnsi="Times New Roman"/>
          <w:sz w:val="28"/>
          <w:szCs w:val="28"/>
        </w:rPr>
        <w:t>4</w:t>
      </w:r>
      <w:r w:rsidR="00D62AB2">
        <w:rPr>
          <w:rFonts w:ascii="Times New Roman" w:hAnsi="Times New Roman"/>
          <w:sz w:val="28"/>
          <w:szCs w:val="28"/>
        </w:rPr>
        <w:t>-202</w:t>
      </w:r>
      <w:r w:rsidR="00C20357">
        <w:rPr>
          <w:rFonts w:ascii="Times New Roman" w:hAnsi="Times New Roman"/>
          <w:sz w:val="28"/>
          <w:szCs w:val="28"/>
        </w:rPr>
        <w:t>5</w:t>
      </w:r>
      <w:r w:rsidR="000A6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1A6">
        <w:rPr>
          <w:rFonts w:ascii="Times New Roman" w:hAnsi="Times New Roman"/>
          <w:sz w:val="28"/>
          <w:szCs w:val="28"/>
        </w:rPr>
        <w:t>н.р</w:t>
      </w:r>
      <w:proofErr w:type="spellEnd"/>
      <w:r w:rsidR="000A61A6">
        <w:rPr>
          <w:rFonts w:ascii="Times New Roman" w:hAnsi="Times New Roman"/>
          <w:sz w:val="28"/>
          <w:szCs w:val="28"/>
        </w:rPr>
        <w:t>. (Додаток 2).</w:t>
      </w:r>
    </w:p>
    <w:p w:rsidR="00214716" w:rsidRDefault="00427867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14716" w:rsidRPr="00214716">
        <w:rPr>
          <w:rFonts w:ascii="Times New Roman" w:hAnsi="Times New Roman"/>
          <w:sz w:val="28"/>
          <w:szCs w:val="28"/>
        </w:rPr>
        <w:t>Затвердити графік проведення</w:t>
      </w:r>
      <w:r w:rsidR="00214716" w:rsidRPr="00214716">
        <w:rPr>
          <w:rFonts w:ascii="Times New Roman" w:hAnsi="Times New Roman"/>
        </w:rPr>
        <w:t xml:space="preserve"> </w:t>
      </w:r>
      <w:r w:rsidR="00214716" w:rsidRPr="00214716">
        <w:rPr>
          <w:rFonts w:ascii="Times New Roman" w:hAnsi="Times New Roman"/>
          <w:sz w:val="28"/>
          <w:szCs w:val="28"/>
        </w:rPr>
        <w:t xml:space="preserve">відкритих занять, показових заходів </w:t>
      </w:r>
      <w:r w:rsidR="00934F74">
        <w:rPr>
          <w:rFonts w:ascii="Times New Roman" w:hAnsi="Times New Roman"/>
          <w:sz w:val="28"/>
          <w:szCs w:val="28"/>
        </w:rPr>
        <w:t xml:space="preserve">педагогічних працівників Бориспільського академічного ліцею імені Анатолія </w:t>
      </w:r>
      <w:proofErr w:type="spellStart"/>
      <w:r w:rsidR="00934F74">
        <w:rPr>
          <w:rFonts w:ascii="Times New Roman" w:hAnsi="Times New Roman"/>
          <w:sz w:val="28"/>
          <w:szCs w:val="28"/>
        </w:rPr>
        <w:t>Федорчука</w:t>
      </w:r>
      <w:proofErr w:type="spellEnd"/>
      <w:r w:rsidR="00BC00FA">
        <w:rPr>
          <w:rFonts w:ascii="Times New Roman" w:hAnsi="Times New Roman"/>
          <w:sz w:val="28"/>
          <w:szCs w:val="28"/>
        </w:rPr>
        <w:t>, які атестуються у 202</w:t>
      </w:r>
      <w:r w:rsidR="00C20357">
        <w:rPr>
          <w:rFonts w:ascii="Times New Roman" w:hAnsi="Times New Roman"/>
          <w:sz w:val="28"/>
          <w:szCs w:val="28"/>
        </w:rPr>
        <w:t>4</w:t>
      </w:r>
      <w:r w:rsidR="00BC00FA">
        <w:rPr>
          <w:rFonts w:ascii="Times New Roman" w:hAnsi="Times New Roman"/>
          <w:sz w:val="28"/>
          <w:szCs w:val="28"/>
        </w:rPr>
        <w:t>-202</w:t>
      </w:r>
      <w:r w:rsidR="00C20357">
        <w:rPr>
          <w:rFonts w:ascii="Times New Roman" w:hAnsi="Times New Roman"/>
          <w:sz w:val="28"/>
          <w:szCs w:val="28"/>
        </w:rPr>
        <w:t>5</w:t>
      </w:r>
      <w:r w:rsidR="00214716" w:rsidRPr="00214716">
        <w:rPr>
          <w:rFonts w:ascii="Times New Roman" w:hAnsi="Times New Roman"/>
          <w:sz w:val="28"/>
          <w:szCs w:val="28"/>
        </w:rPr>
        <w:t xml:space="preserve"> навчально</w:t>
      </w:r>
      <w:r w:rsidR="00934F74">
        <w:rPr>
          <w:rFonts w:ascii="Times New Roman" w:hAnsi="Times New Roman"/>
          <w:sz w:val="28"/>
          <w:szCs w:val="28"/>
        </w:rPr>
        <w:t>му році (Додаток 3).</w:t>
      </w:r>
    </w:p>
    <w:p w:rsidR="00934F74" w:rsidRDefault="00427867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934F74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директора з навчально-виховної роботи </w:t>
      </w:r>
      <w:r w:rsidR="00BC00FA">
        <w:rPr>
          <w:rFonts w:ascii="Times New Roman" w:hAnsi="Times New Roman"/>
          <w:sz w:val="28"/>
          <w:szCs w:val="28"/>
        </w:rPr>
        <w:t>Бойко Юлію Олександрівну</w:t>
      </w:r>
      <w:r w:rsidR="00934F74">
        <w:rPr>
          <w:rFonts w:ascii="Times New Roman" w:hAnsi="Times New Roman"/>
          <w:sz w:val="28"/>
          <w:szCs w:val="28"/>
        </w:rPr>
        <w:t>.</w:t>
      </w:r>
    </w:p>
    <w:p w:rsidR="00427867" w:rsidRDefault="00427867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0D49" w:rsidRDefault="00F80D49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0D49" w:rsidRDefault="00F80D49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0D49" w:rsidRPr="00214716" w:rsidRDefault="00F80D49" w:rsidP="0042786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87959" w:rsidRPr="002B50D8" w:rsidRDefault="00E87959" w:rsidP="00555B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50D8">
        <w:rPr>
          <w:rFonts w:ascii="Times New Roman" w:hAnsi="Times New Roman"/>
          <w:b/>
          <w:sz w:val="28"/>
          <w:szCs w:val="28"/>
        </w:rPr>
        <w:t xml:space="preserve">Директор </w:t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 w:rsidRPr="002B50D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A94B50">
        <w:rPr>
          <w:rFonts w:ascii="Times New Roman" w:hAnsi="Times New Roman"/>
          <w:b/>
          <w:sz w:val="28"/>
          <w:szCs w:val="28"/>
        </w:rPr>
        <w:t xml:space="preserve">Оксана </w:t>
      </w:r>
      <w:r w:rsidRPr="002B50D8">
        <w:rPr>
          <w:rFonts w:ascii="Times New Roman" w:hAnsi="Times New Roman"/>
          <w:b/>
          <w:sz w:val="28"/>
          <w:szCs w:val="28"/>
        </w:rPr>
        <w:t>Пономарьова</w:t>
      </w:r>
    </w:p>
    <w:p w:rsidR="00427867" w:rsidRDefault="00427867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0D49" w:rsidRDefault="00F80D49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0D49" w:rsidRDefault="00F80D49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0D49" w:rsidRDefault="00F80D49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0D49" w:rsidRDefault="00F80D49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80D49" w:rsidRDefault="00F80D49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55B1F" w:rsidRDefault="00934F74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</w:t>
      </w:r>
      <w:r w:rsidR="00555B1F" w:rsidRPr="00D47F44">
        <w:rPr>
          <w:rFonts w:ascii="Times New Roman" w:hAnsi="Times New Roman"/>
          <w:sz w:val="16"/>
          <w:szCs w:val="16"/>
        </w:rPr>
        <w:t>иконавець:</w:t>
      </w:r>
      <w:r w:rsidR="004535F4">
        <w:rPr>
          <w:rFonts w:ascii="Times New Roman" w:hAnsi="Times New Roman"/>
          <w:sz w:val="16"/>
          <w:szCs w:val="16"/>
        </w:rPr>
        <w:t xml:space="preserve"> Юлія Б</w:t>
      </w:r>
      <w:r w:rsidR="00A94B50">
        <w:rPr>
          <w:rFonts w:ascii="Times New Roman" w:hAnsi="Times New Roman"/>
          <w:sz w:val="16"/>
          <w:szCs w:val="16"/>
        </w:rPr>
        <w:t>ойко</w:t>
      </w:r>
    </w:p>
    <w:p w:rsidR="00555B1F" w:rsidRDefault="00555B1F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Телефон (04595)45251</w:t>
      </w:r>
    </w:p>
    <w:p w:rsidR="00BC00FA" w:rsidRDefault="00BC00FA" w:rsidP="00555B1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D7176" w:rsidRPr="00BC00FA" w:rsidRDefault="00BC00FA" w:rsidP="00BC00FA">
      <w:pPr>
        <w:spacing w:after="0" w:line="240" w:lineRule="auto"/>
        <w:ind w:left="566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DD7176" w:rsidRPr="00DD7176">
        <w:rPr>
          <w:rFonts w:ascii="Times New Roman" w:hAnsi="Times New Roman"/>
          <w:sz w:val="28"/>
          <w:szCs w:val="28"/>
        </w:rPr>
        <w:lastRenderedPageBreak/>
        <w:t>Додаток 1</w:t>
      </w:r>
    </w:p>
    <w:p w:rsidR="00DD7176" w:rsidRPr="00DD7176" w:rsidRDefault="00DD7176" w:rsidP="00E34119">
      <w:pPr>
        <w:spacing w:after="0"/>
        <w:ind w:left="6372"/>
        <w:rPr>
          <w:rFonts w:ascii="Times New Roman" w:hAnsi="Times New Roman"/>
          <w:sz w:val="28"/>
          <w:szCs w:val="28"/>
        </w:rPr>
      </w:pPr>
      <w:r w:rsidRPr="00DD7176">
        <w:rPr>
          <w:rFonts w:ascii="Times New Roman" w:hAnsi="Times New Roman"/>
          <w:sz w:val="28"/>
          <w:szCs w:val="28"/>
        </w:rPr>
        <w:t xml:space="preserve">до наказу </w:t>
      </w:r>
      <w:r w:rsidR="00E34119">
        <w:rPr>
          <w:rFonts w:ascii="Times New Roman" w:hAnsi="Times New Roman"/>
          <w:sz w:val="28"/>
          <w:szCs w:val="28"/>
        </w:rPr>
        <w:t xml:space="preserve">директора </w:t>
      </w:r>
      <w:r w:rsidRPr="00DD7176">
        <w:rPr>
          <w:rFonts w:ascii="Times New Roman" w:hAnsi="Times New Roman"/>
          <w:sz w:val="28"/>
          <w:szCs w:val="28"/>
        </w:rPr>
        <w:t>Бориспільського</w:t>
      </w:r>
    </w:p>
    <w:p w:rsidR="00DD7176" w:rsidRPr="00DD7176" w:rsidRDefault="00DD7176" w:rsidP="00BC00FA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 w:rsidRPr="00DD7176">
        <w:rPr>
          <w:rFonts w:ascii="Times New Roman" w:hAnsi="Times New Roman"/>
          <w:sz w:val="28"/>
          <w:szCs w:val="28"/>
        </w:rPr>
        <w:t>академічного ліцею</w:t>
      </w:r>
    </w:p>
    <w:p w:rsidR="00BC00FA" w:rsidRDefault="00A94B50" w:rsidP="00BC00FA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імені</w:t>
      </w:r>
      <w:r w:rsidR="00BC00FA">
        <w:rPr>
          <w:rFonts w:ascii="Times New Roman" w:hAnsi="Times New Roman"/>
          <w:sz w:val="28"/>
          <w:szCs w:val="28"/>
        </w:rPr>
        <w:t xml:space="preserve"> Анатолія </w:t>
      </w:r>
      <w:proofErr w:type="spellStart"/>
      <w:r w:rsidR="00BC00FA">
        <w:rPr>
          <w:rFonts w:ascii="Times New Roman" w:hAnsi="Times New Roman"/>
          <w:sz w:val="28"/>
          <w:szCs w:val="28"/>
        </w:rPr>
        <w:t>Федорчука</w:t>
      </w:r>
      <w:proofErr w:type="spellEnd"/>
    </w:p>
    <w:p w:rsidR="00DD7176" w:rsidRPr="00DD7176" w:rsidRDefault="00770CB7" w:rsidP="00BC00FA">
      <w:pPr>
        <w:spacing w:after="0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25</w:t>
      </w:r>
      <w:bookmarkStart w:id="0" w:name="_GoBack"/>
      <w:bookmarkEnd w:id="0"/>
      <w:r w:rsidR="00C20357">
        <w:rPr>
          <w:rFonts w:ascii="Times New Roman" w:hAnsi="Times New Roman"/>
          <w:sz w:val="28"/>
          <w:szCs w:val="28"/>
        </w:rPr>
        <w:t>.09.2024</w:t>
      </w:r>
      <w:r w:rsidR="00BC00FA">
        <w:rPr>
          <w:rFonts w:ascii="Times New Roman" w:hAnsi="Times New Roman"/>
          <w:sz w:val="28"/>
          <w:szCs w:val="28"/>
        </w:rPr>
        <w:t xml:space="preserve"> № </w:t>
      </w:r>
      <w:r w:rsidR="00C20357">
        <w:rPr>
          <w:rFonts w:ascii="Times New Roman" w:hAnsi="Times New Roman"/>
          <w:sz w:val="28"/>
          <w:szCs w:val="28"/>
        </w:rPr>
        <w:t>_____</w:t>
      </w:r>
    </w:p>
    <w:p w:rsidR="00BC00FA" w:rsidRDefault="00BC00FA" w:rsidP="00DD7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00FA" w:rsidRDefault="00BC00FA" w:rsidP="00DD7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D7176" w:rsidRPr="00DD7176" w:rsidRDefault="00DD7176" w:rsidP="00DD7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7176">
        <w:rPr>
          <w:rFonts w:ascii="Times New Roman" w:hAnsi="Times New Roman"/>
          <w:b/>
          <w:sz w:val="28"/>
          <w:szCs w:val="28"/>
        </w:rPr>
        <w:t>План</w:t>
      </w:r>
    </w:p>
    <w:p w:rsidR="00DD7176" w:rsidRPr="00DD7176" w:rsidRDefault="00DD7176" w:rsidP="00DD7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7176">
        <w:rPr>
          <w:rFonts w:ascii="Times New Roman" w:hAnsi="Times New Roman"/>
          <w:b/>
          <w:sz w:val="28"/>
          <w:szCs w:val="28"/>
        </w:rPr>
        <w:t>роботи атестаційної комісії І рівня</w:t>
      </w:r>
    </w:p>
    <w:p w:rsidR="00DD7176" w:rsidRPr="00DD7176" w:rsidRDefault="00DD7176" w:rsidP="00DD7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7176">
        <w:rPr>
          <w:rFonts w:ascii="Times New Roman" w:hAnsi="Times New Roman"/>
          <w:b/>
          <w:sz w:val="28"/>
          <w:szCs w:val="28"/>
        </w:rPr>
        <w:t xml:space="preserve">Бориспільського академічного ліцею імені Анатолія </w:t>
      </w:r>
      <w:proofErr w:type="spellStart"/>
      <w:r w:rsidRPr="00DD7176">
        <w:rPr>
          <w:rFonts w:ascii="Times New Roman" w:hAnsi="Times New Roman"/>
          <w:b/>
          <w:sz w:val="28"/>
          <w:szCs w:val="28"/>
        </w:rPr>
        <w:t>Федорчука</w:t>
      </w:r>
      <w:proofErr w:type="spellEnd"/>
    </w:p>
    <w:p w:rsidR="00DD7176" w:rsidRPr="00DD7176" w:rsidRDefault="00DD7176" w:rsidP="00DD71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D7176">
        <w:rPr>
          <w:rFonts w:ascii="Times New Roman" w:hAnsi="Times New Roman"/>
          <w:b/>
          <w:sz w:val="28"/>
          <w:szCs w:val="28"/>
        </w:rPr>
        <w:t xml:space="preserve"> на 202</w:t>
      </w:r>
      <w:r w:rsidR="00C20357">
        <w:rPr>
          <w:rFonts w:ascii="Times New Roman" w:hAnsi="Times New Roman"/>
          <w:b/>
          <w:sz w:val="28"/>
          <w:szCs w:val="28"/>
        </w:rPr>
        <w:t>4-2025</w:t>
      </w:r>
      <w:r w:rsidRPr="00DD7176">
        <w:rPr>
          <w:rFonts w:ascii="Times New Roman" w:hAnsi="Times New Roman"/>
          <w:b/>
          <w:sz w:val="28"/>
          <w:szCs w:val="28"/>
        </w:rPr>
        <w:t xml:space="preserve"> навчальний рік </w:t>
      </w:r>
    </w:p>
    <w:p w:rsidR="00DD7176" w:rsidRPr="00DD7176" w:rsidRDefault="00DD7176" w:rsidP="00DD71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44" w:type="dxa"/>
        <w:tblLayout w:type="fixed"/>
        <w:tblLook w:val="01E0" w:firstRow="1" w:lastRow="1" w:firstColumn="1" w:lastColumn="1" w:noHBand="0" w:noVBand="0"/>
      </w:tblPr>
      <w:tblGrid>
        <w:gridCol w:w="988"/>
        <w:gridCol w:w="4788"/>
        <w:gridCol w:w="1701"/>
        <w:gridCol w:w="2267"/>
      </w:tblGrid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7176">
              <w:rPr>
                <w:rFonts w:ascii="Times New Roman" w:hAnsi="Times New Roman"/>
                <w:b/>
                <w:sz w:val="28"/>
                <w:szCs w:val="28"/>
              </w:rPr>
              <w:t>№з/п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7176">
              <w:rPr>
                <w:rFonts w:ascii="Times New Roman" w:hAnsi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7176">
              <w:rPr>
                <w:rFonts w:ascii="Times New Roman" w:hAnsi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7176">
              <w:rPr>
                <w:rFonts w:ascii="Times New Roman" w:hAnsi="Times New Roman"/>
                <w:b/>
                <w:sz w:val="28"/>
                <w:szCs w:val="28"/>
              </w:rPr>
              <w:t>Відповідальний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BC0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 xml:space="preserve">Ознайомлення педагогічних працівників </w:t>
            </w:r>
            <w:r w:rsidR="00B31F72">
              <w:rPr>
                <w:rFonts w:ascii="Times New Roman" w:hAnsi="Times New Roman"/>
                <w:sz w:val="28"/>
                <w:szCs w:val="28"/>
              </w:rPr>
              <w:t>зі складом атестаційної комісії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 xml:space="preserve"> згідно із наказом «Про створення атестаційної комісії І рівня у Бориспільському академічному ліцеї імені Анатолія </w:t>
            </w:r>
            <w:proofErr w:type="spellStart"/>
            <w:r w:rsidRPr="00DD7176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Pr="00DD7176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-202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5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D7176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DD7176">
              <w:rPr>
                <w:rFonts w:ascii="Times New Roman" w:hAnsi="Times New Roman"/>
                <w:sz w:val="28"/>
                <w:szCs w:val="28"/>
              </w:rPr>
              <w:t>.»</w:t>
            </w:r>
            <w:r w:rsidR="00C20357">
              <w:rPr>
                <w:rFonts w:ascii="Times New Roman" w:hAnsi="Times New Roman"/>
                <w:sz w:val="28"/>
                <w:szCs w:val="28"/>
              </w:rPr>
              <w:t xml:space="preserve"> (наказ № </w:t>
            </w:r>
            <w:r w:rsidR="00C20357" w:rsidRPr="00C20357">
              <w:rPr>
                <w:rFonts w:ascii="Times New Roman" w:hAnsi="Times New Roman"/>
                <w:sz w:val="28"/>
                <w:szCs w:val="28"/>
              </w:rPr>
              <w:t>109</w:t>
            </w:r>
            <w:r w:rsidR="00C20357">
              <w:rPr>
                <w:rFonts w:ascii="Times New Roman" w:hAnsi="Times New Roman"/>
                <w:sz w:val="28"/>
                <w:szCs w:val="28"/>
              </w:rPr>
              <w:t xml:space="preserve"> від 16.09.2024</w:t>
            </w:r>
            <w:r w:rsidR="00BC00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A23F60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До 2</w:t>
            </w:r>
            <w:r w:rsidR="00A23F60">
              <w:rPr>
                <w:rFonts w:ascii="Times New Roman" w:hAnsi="Times New Roman"/>
                <w:sz w:val="28"/>
                <w:szCs w:val="28"/>
              </w:rPr>
              <w:t>0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C203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9A313C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3C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3C" w:rsidRPr="00DD7176" w:rsidRDefault="009A313C" w:rsidP="00C203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13C">
              <w:rPr>
                <w:rFonts w:ascii="Times New Roman" w:hAnsi="Times New Roman"/>
                <w:sz w:val="28"/>
                <w:szCs w:val="28"/>
              </w:rPr>
              <w:t>Ознайомл</w:t>
            </w:r>
            <w:r w:rsidR="00C20357">
              <w:rPr>
                <w:rFonts w:ascii="Times New Roman" w:hAnsi="Times New Roman"/>
                <w:sz w:val="28"/>
                <w:szCs w:val="28"/>
              </w:rPr>
              <w:t>ення педагогічних працівників з</w:t>
            </w:r>
            <w:r w:rsidRPr="009A3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наказом про проведення атестації педагогічних працівників Бориспільського академічного ліцею</w:t>
            </w:r>
            <w:r w:rsidRPr="009A313C">
              <w:rPr>
                <w:rFonts w:ascii="Times New Roman" w:hAnsi="Times New Roman"/>
                <w:sz w:val="28"/>
                <w:szCs w:val="28"/>
              </w:rPr>
              <w:t xml:space="preserve"> імені Анатолія </w:t>
            </w:r>
            <w:proofErr w:type="spellStart"/>
            <w:r w:rsidRPr="009A313C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Pr="009A313C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  <w:r w:rsidRPr="009A313C">
              <w:rPr>
                <w:rFonts w:ascii="Times New Roman" w:hAnsi="Times New Roman"/>
                <w:sz w:val="28"/>
                <w:szCs w:val="28"/>
              </w:rPr>
              <w:t>-202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5</w:t>
            </w:r>
            <w:r w:rsidRPr="009A3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A313C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Pr="009A313C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r w:rsidR="00C20357">
              <w:rPr>
                <w:rFonts w:ascii="Times New Roman" w:hAnsi="Times New Roman"/>
                <w:sz w:val="28"/>
                <w:szCs w:val="28"/>
              </w:rPr>
              <w:t xml:space="preserve">(наказ № </w:t>
            </w:r>
            <w:r w:rsidR="00C20357" w:rsidRPr="00C20357">
              <w:rPr>
                <w:rFonts w:ascii="Times New Roman" w:hAnsi="Times New Roman"/>
                <w:sz w:val="28"/>
                <w:szCs w:val="28"/>
              </w:rPr>
              <w:t>109</w:t>
            </w:r>
            <w:r w:rsidR="00C20357">
              <w:rPr>
                <w:rFonts w:ascii="Times New Roman" w:hAnsi="Times New Roman"/>
                <w:sz w:val="28"/>
                <w:szCs w:val="28"/>
              </w:rPr>
              <w:t xml:space="preserve"> від 16.09.2024)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3C" w:rsidRPr="00DD7176" w:rsidRDefault="00A23F60" w:rsidP="00C20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3C" w:rsidRDefault="00C2035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B31F72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2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2" w:rsidRPr="00B31F72" w:rsidRDefault="00B31F72" w:rsidP="00B31F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Перше </w:t>
            </w:r>
            <w:r w:rsidRPr="00B31F72">
              <w:rPr>
                <w:rFonts w:ascii="Times New Roman" w:hAnsi="Times New Roman"/>
                <w:sz w:val="28"/>
                <w:szCs w:val="28"/>
              </w:rPr>
              <w:t>засідання атестаційної комісії І рівня Бориспільського академічного ліцею</w:t>
            </w:r>
            <w:r w:rsidR="00A23F60">
              <w:rPr>
                <w:rFonts w:ascii="Times New Roman" w:hAnsi="Times New Roman"/>
                <w:sz w:val="28"/>
                <w:szCs w:val="28"/>
              </w:rPr>
              <w:t xml:space="preserve"> імені Анатолія </w:t>
            </w:r>
            <w:proofErr w:type="spellStart"/>
            <w:r w:rsidR="00A23F60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="00A23F6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1F72">
              <w:rPr>
                <w:rFonts w:ascii="Times New Roman" w:hAnsi="Times New Roman"/>
                <w:sz w:val="28"/>
                <w:szCs w:val="28"/>
              </w:rPr>
              <w:t>Затвердження списків педагогічних п</w:t>
            </w:r>
            <w:r w:rsidR="00A23F60">
              <w:rPr>
                <w:rFonts w:ascii="Times New Roman" w:hAnsi="Times New Roman"/>
                <w:sz w:val="28"/>
                <w:szCs w:val="28"/>
              </w:rPr>
              <w:t xml:space="preserve">рацівників на чергову атестацію, плану роботи атестаційної комісії та графіку вивчення професійної діяльності педагогічних працівників Бориспільського академічного ліцею </w:t>
            </w:r>
            <w:r w:rsidR="00A23F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імені Анатолія </w:t>
            </w:r>
            <w:proofErr w:type="spellStart"/>
            <w:r w:rsidR="00A23F60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="00A23F60">
              <w:rPr>
                <w:rFonts w:ascii="Times New Roman" w:hAnsi="Times New Roman"/>
                <w:sz w:val="28"/>
                <w:szCs w:val="28"/>
              </w:rPr>
              <w:t xml:space="preserve"> у 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  <w:r w:rsidR="00A23F60">
              <w:rPr>
                <w:rFonts w:ascii="Times New Roman" w:hAnsi="Times New Roman"/>
                <w:sz w:val="28"/>
                <w:szCs w:val="28"/>
              </w:rPr>
              <w:t>-202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5</w:t>
            </w:r>
            <w:r w:rsidR="00A23F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F60">
              <w:rPr>
                <w:rFonts w:ascii="Times New Roman" w:hAnsi="Times New Roman"/>
                <w:sz w:val="28"/>
                <w:szCs w:val="28"/>
              </w:rPr>
              <w:t>н.р</w:t>
            </w:r>
            <w:proofErr w:type="spellEnd"/>
            <w:r w:rsidR="00A23F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F72" w:rsidRPr="00B31F72" w:rsidRDefault="00B31F72" w:rsidP="00B31F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72">
              <w:rPr>
                <w:rFonts w:ascii="Times New Roman" w:hAnsi="Times New Roman"/>
                <w:sz w:val="28"/>
                <w:szCs w:val="28"/>
              </w:rPr>
              <w:t>Затвердження переліку освітніх платформ для проходження курсів підвищення кваліфікації.</w:t>
            </w:r>
          </w:p>
          <w:p w:rsidR="00B31F72" w:rsidRPr="00DD7176" w:rsidRDefault="00B31F72" w:rsidP="00B31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F72">
              <w:rPr>
                <w:rFonts w:ascii="Times New Roman" w:hAnsi="Times New Roman"/>
                <w:sz w:val="28"/>
                <w:szCs w:val="28"/>
              </w:rPr>
              <w:t>Розподіл обов'язків між членами атестаційної комісії.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2" w:rsidRPr="00DD7176" w:rsidRDefault="00C20357" w:rsidP="00B31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  <w:r w:rsidR="00B31F72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72" w:rsidRDefault="00B31F72" w:rsidP="00A23F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Члени атестаційної комісії </w:t>
            </w:r>
          </w:p>
        </w:tc>
      </w:tr>
      <w:tr w:rsidR="006341E5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6341E5" w:rsidP="00C2035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Ознайомлення педагогічних працівників з графіком відвідування відкритих занять, показових заходів, під підпис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6341E5" w:rsidP="00C20357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Д</w:t>
            </w:r>
            <w:r w:rsidR="00C20357">
              <w:rPr>
                <w:rFonts w:ascii="Times New Roman" w:hAnsi="Times New Roman"/>
                <w:sz w:val="28"/>
                <w:szCs w:val="28"/>
              </w:rPr>
              <w:t>о 21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C20357" w:rsidP="00A23F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6341E5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DD7176" w:rsidRDefault="006341E5" w:rsidP="00B31F7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Співбесіди з педпрацівниками щодо індивідуальних планів проходження атестації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DD7176" w:rsidRDefault="006341E5" w:rsidP="00C203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C20357" w:rsidP="00A23F6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Прийом заяв від педагогічних працівників про позачергову атестацію, про перенесення строку атестації, подання керівника закладу про присвоєння працівнику кваліфікаційної категорії, педагогічного звання та у разі зниження ним рівня професійної майстерності, списків педагогічних працівників Бориспільського академічного ліцею</w:t>
            </w:r>
            <w:r w:rsidR="00C20357">
              <w:rPr>
                <w:rFonts w:ascii="Times New Roman" w:hAnsi="Times New Roman"/>
                <w:sz w:val="28"/>
                <w:szCs w:val="28"/>
              </w:rPr>
              <w:t xml:space="preserve"> імені Анатолія </w:t>
            </w:r>
            <w:proofErr w:type="spellStart"/>
            <w:r w:rsidR="00C20357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 w:rsidRPr="00DD7176">
              <w:rPr>
                <w:rFonts w:ascii="Times New Roman" w:hAnsi="Times New Roman"/>
                <w:sz w:val="28"/>
                <w:szCs w:val="28"/>
              </w:rPr>
              <w:t>, які атестуються міською атестаційною комісією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DD7176" w:rsidRDefault="00634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 w:rsidR="00DD0B98">
              <w:rPr>
                <w:rFonts w:ascii="Times New Roman" w:hAnsi="Times New Roman"/>
                <w:sz w:val="28"/>
                <w:szCs w:val="28"/>
              </w:rPr>
              <w:t>3</w:t>
            </w:r>
            <w:r w:rsidR="00BC00FA">
              <w:rPr>
                <w:rFonts w:ascii="Times New Roman" w:hAnsi="Times New Roman"/>
                <w:sz w:val="28"/>
                <w:szCs w:val="28"/>
              </w:rPr>
              <w:t>.12</w:t>
            </w:r>
            <w:r w:rsidR="00DD7176" w:rsidRPr="00DD7176">
              <w:rPr>
                <w:rFonts w:ascii="Times New Roman" w:hAnsi="Times New Roman"/>
                <w:sz w:val="28"/>
                <w:szCs w:val="28"/>
              </w:rPr>
              <w:t>.202</w:t>
            </w:r>
            <w:r w:rsidR="00C2035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C20357" w:rsidP="00BC00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6341E5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DD7176" w:rsidRDefault="006341E5" w:rsidP="00DD0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Відвідування відкритих занять, показових заходів педагогічних працівників Бориспільського академічного ліцею, які атестуються у 202</w:t>
            </w:r>
            <w:r w:rsidR="00DD0B98">
              <w:rPr>
                <w:rFonts w:ascii="Times New Roman" w:hAnsi="Times New Roman"/>
                <w:sz w:val="28"/>
                <w:szCs w:val="28"/>
              </w:rPr>
              <w:t>4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-202</w:t>
            </w:r>
            <w:r w:rsidR="00DD0B98">
              <w:rPr>
                <w:rFonts w:ascii="Times New Roman" w:hAnsi="Times New Roman"/>
                <w:sz w:val="28"/>
                <w:szCs w:val="28"/>
              </w:rPr>
              <w:t>5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 xml:space="preserve"> навчальному році  атестаційною комісією І рівнів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98" w:rsidRDefault="006341E5" w:rsidP="00DD0B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</w:t>
            </w:r>
            <w:r w:rsidR="00DD0B98">
              <w:rPr>
                <w:rFonts w:ascii="Times New Roman" w:hAnsi="Times New Roman"/>
                <w:sz w:val="28"/>
                <w:szCs w:val="28"/>
              </w:rPr>
              <w:t xml:space="preserve"> 2024 – </w:t>
            </w:r>
          </w:p>
          <w:p w:rsidR="006341E5" w:rsidRDefault="00DD0B98" w:rsidP="00DD0B9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січень 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6341E5" w:rsidP="006341E5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 xml:space="preserve">Члени  атестаційної комісії 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9A313C" w:rsidP="00B31F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Друге</w:t>
            </w:r>
            <w:r w:rsidRPr="009A313C">
              <w:rPr>
                <w:rFonts w:ascii="Times New Roman" w:hAnsi="Times New Roman"/>
                <w:sz w:val="28"/>
                <w:szCs w:val="28"/>
              </w:rPr>
              <w:t xml:space="preserve"> засідання атестаційної комісії І рівня Бориспільського академічного ліцею імені Анатолія </w:t>
            </w:r>
            <w:proofErr w:type="spellStart"/>
            <w:r w:rsidRPr="009A313C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 w:rsidP="00B31F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20.12.2024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Члени  атестаційної комісії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DD0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 xml:space="preserve">Вивчення професійної діяльності педпрацівників, які атестуються через творчі  звіти, візитівки вчителя, захист проектів, розробки з проблемних питань, аналізу якості роботи вчителя (аналіз рівня успішності дітей), участь в конкурсах, відвідування відкритих занять, показових заходів, вивчення ведення документації ліцею, зошитів, щоденників учнів </w:t>
            </w:r>
            <w:r w:rsidR="00DD0B98">
              <w:rPr>
                <w:rFonts w:ascii="Times New Roman" w:hAnsi="Times New Roman"/>
                <w:sz w:val="28"/>
                <w:szCs w:val="28"/>
              </w:rPr>
              <w:t>тощо.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Протягом атестаційного періоду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6341E5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 xml:space="preserve">Члени </w:t>
            </w:r>
            <w:r w:rsidR="009A313C">
              <w:rPr>
                <w:rFonts w:ascii="Times New Roman" w:hAnsi="Times New Roman"/>
                <w:sz w:val="28"/>
                <w:szCs w:val="28"/>
              </w:rPr>
              <w:t xml:space="preserve">атестаційної комісії  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7176">
              <w:rPr>
                <w:rFonts w:ascii="Times New Roman" w:hAnsi="Times New Roman"/>
                <w:sz w:val="28"/>
                <w:szCs w:val="28"/>
              </w:rPr>
              <w:t>Менторство</w:t>
            </w:r>
            <w:proofErr w:type="spellEnd"/>
            <w:r w:rsidRPr="00DD7176">
              <w:rPr>
                <w:rFonts w:ascii="Times New Roman" w:hAnsi="Times New Roman"/>
                <w:sz w:val="28"/>
                <w:szCs w:val="28"/>
              </w:rPr>
              <w:t xml:space="preserve"> проходження курсів підвищення кваліфікації педагогів, у разі необхідності корегування перспективного плану проходження курсів підвищення кваліфікації чи стажування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Жовтень 2024</w:t>
            </w:r>
            <w:r w:rsidR="009A313C">
              <w:rPr>
                <w:rFonts w:ascii="Times New Roman" w:hAnsi="Times New Roman"/>
                <w:sz w:val="28"/>
                <w:szCs w:val="28"/>
              </w:rPr>
              <w:t xml:space="preserve"> -  </w:t>
            </w:r>
            <w:r w:rsidR="00DD7176" w:rsidRPr="00DD7176">
              <w:rPr>
                <w:rFonts w:ascii="Times New Roman" w:hAnsi="Times New Roman"/>
                <w:sz w:val="28"/>
                <w:szCs w:val="28"/>
              </w:rPr>
              <w:t>березень</w:t>
            </w:r>
            <w:r w:rsidR="009A31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DD0B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 xml:space="preserve">Підготовка методичних матеріалів педагогічних працівників, які претендують на присвоєння (підтвердження відповідності раніше присвоєному) педагогічного звання «учитель-методист», «керівник гуртка-методист»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DD0B98">
            <w:pPr>
              <w:rPr>
                <w:rFonts w:ascii="Times New Roman" w:hAnsi="Times New Roman"/>
                <w:sz w:val="28"/>
                <w:szCs w:val="28"/>
              </w:rPr>
            </w:pPr>
            <w:r w:rsidRPr="00DD7176">
              <w:rPr>
                <w:rFonts w:ascii="Times New Roman" w:hAnsi="Times New Roman"/>
                <w:sz w:val="28"/>
                <w:szCs w:val="28"/>
              </w:rPr>
              <w:t>11.10.202</w:t>
            </w:r>
            <w:r w:rsidR="00DD0B98">
              <w:rPr>
                <w:rFonts w:ascii="Times New Roman" w:hAnsi="Times New Roman"/>
                <w:sz w:val="28"/>
                <w:szCs w:val="28"/>
              </w:rPr>
              <w:t>4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-2</w:t>
            </w:r>
            <w:r w:rsidR="00DD0B98">
              <w:rPr>
                <w:rFonts w:ascii="Times New Roman" w:hAnsi="Times New Roman"/>
                <w:sz w:val="28"/>
                <w:szCs w:val="28"/>
              </w:rPr>
              <w:t>1</w:t>
            </w:r>
            <w:r w:rsidRPr="00DD7176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DD0B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6341E5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DD7176" w:rsidRDefault="006341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Третє</w:t>
            </w:r>
            <w:r w:rsidRPr="006341E5">
              <w:rPr>
                <w:rFonts w:ascii="Times New Roman" w:hAnsi="Times New Roman"/>
                <w:sz w:val="28"/>
                <w:szCs w:val="28"/>
              </w:rPr>
              <w:t xml:space="preserve"> засідання атестаційної комісії І рівня Бориспільського академічного ліцею імені Анатолія </w:t>
            </w:r>
            <w:proofErr w:type="spellStart"/>
            <w:r w:rsidRPr="006341E5">
              <w:rPr>
                <w:rFonts w:ascii="Times New Roman" w:hAnsi="Times New Roman"/>
                <w:sz w:val="28"/>
                <w:szCs w:val="28"/>
              </w:rPr>
              <w:t>Федорчука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DD7176" w:rsidRDefault="006341E5" w:rsidP="00DD0B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20.02.202</w:t>
            </w:r>
            <w:r w:rsidR="00DD0B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6341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атестаційної комісії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6341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</w:t>
            </w:r>
            <w:r w:rsidR="00DD7176" w:rsidRPr="00DD71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атестаційні листи на педагогічних працівників, які атестуються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атестаційною комісією І рівня; бюлетені</w:t>
            </w:r>
            <w:r w:rsidR="00DD7176" w:rsidRPr="00DD71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таємного голосування.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6341E5" w:rsidP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 25.03.202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141F65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6341E5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Pr="006341E5" w:rsidRDefault="006341E5" w:rsidP="006341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Четверте засідання атестаційної комісії Бориспільського академічного ліцею імені Анатолія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6341E5">
              <w:rPr>
                <w:rFonts w:ascii="Times New Roman" w:hAnsi="Times New Roman"/>
                <w:sz w:val="28"/>
                <w:szCs w:val="28"/>
                <w:lang w:val="uk-UA"/>
              </w:rPr>
              <w:t>Атестація педагогічних працівників, прийняття рішень.</w:t>
            </w:r>
          </w:p>
          <w:p w:rsidR="006341E5" w:rsidRPr="006341E5" w:rsidRDefault="006341E5" w:rsidP="006341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41E5">
              <w:rPr>
                <w:rFonts w:ascii="Times New Roman" w:hAnsi="Times New Roman"/>
                <w:sz w:val="28"/>
                <w:szCs w:val="28"/>
                <w:lang w:val="uk-UA"/>
              </w:rPr>
              <w:t>Внесення записів в атестаційні листи. Ознайо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млення педагогічних 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працівників</w:t>
            </w:r>
            <w:r w:rsidRPr="006341E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рішенням атестаційної комісії. </w:t>
            </w:r>
          </w:p>
          <w:p w:rsidR="006341E5" w:rsidRDefault="006341E5" w:rsidP="006341E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41E5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 атестації педагогічних працівників.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6341E5" w:rsidP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.03.202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E5" w:rsidRDefault="00F804E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Члени атестаційної комісії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-7" w:firstLine="2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804E1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Видача атестаційних листів (1</w:t>
            </w:r>
            <w:r w:rsidR="00F804E1">
              <w:rPr>
                <w:rFonts w:ascii="Times New Roman" w:hAnsi="Times New Roman"/>
                <w:sz w:val="28"/>
                <w:szCs w:val="28"/>
                <w:lang w:val="uk-UA"/>
              </w:rPr>
              <w:t>-й</w:t>
            </w: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примірник до особової справи, 2</w:t>
            </w:r>
            <w:r w:rsidR="00F804E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й примірник - вчителю) під підпис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F804E1" w:rsidP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DD7176" w:rsidRPr="00DD7176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DD7176" w:rsidRPr="00DD7176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Підсумковий (аналітичний) наказ «Про підсумки атестації педагогічних працівників», підготовка звітної та статистичної документації, особових справ учителів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 w:rsidP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</w:t>
            </w:r>
            <w:r w:rsidR="00DD7176" w:rsidRPr="00DD7176">
              <w:rPr>
                <w:rFonts w:ascii="Times New Roman" w:hAnsi="Times New Roman"/>
                <w:sz w:val="28"/>
                <w:szCs w:val="28"/>
                <w:lang w:val="uk-UA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Default="00DD7176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Пономарьова О.М.</w:t>
            </w:r>
          </w:p>
          <w:p w:rsidR="00F804E1" w:rsidRPr="00DD7176" w:rsidRDefault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DD7176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76" w:rsidRPr="00F804E1" w:rsidRDefault="00F804E1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98" w:rsidRPr="00DD7176" w:rsidRDefault="00DD7176" w:rsidP="00DD0B9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 звіт за підсумками атестації 202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-202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навчального року</w:t>
            </w:r>
            <w:r w:rsidR="00DD0B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7176" w:rsidP="00F80D49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D7176">
              <w:rPr>
                <w:rFonts w:ascii="Times New Roman" w:hAnsi="Times New Roman"/>
                <w:sz w:val="28"/>
                <w:szCs w:val="28"/>
                <w:lang w:val="uk-UA"/>
              </w:rPr>
              <w:t>20.04.202</w:t>
            </w:r>
            <w:r w:rsidR="00F80D4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176" w:rsidRPr="00DD7176" w:rsidRDefault="00DD0B98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Шнайдер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DD0B98" w:rsidRPr="00DD7176" w:rsidTr="00F804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98" w:rsidRDefault="00DD0B98" w:rsidP="00F804E1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98" w:rsidRPr="00DD7176" w:rsidRDefault="00DD0B98" w:rsidP="00DD0B9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Підготувати перспективний план атестації педагогічних працівників Бориспільського академічного ліцею імені Анатолія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Федорчука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2025-2026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98" w:rsidRPr="00DD7176" w:rsidRDefault="00F80D49" w:rsidP="00F804E1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12.05.2025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98" w:rsidRDefault="00F80D49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Бойко Ю.О.</w:t>
            </w:r>
          </w:p>
        </w:tc>
      </w:tr>
    </w:tbl>
    <w:p w:rsidR="00555B1F" w:rsidRDefault="00555B1F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763FD6" w:rsidRDefault="00763FD6" w:rsidP="00555B1F">
      <w:pPr>
        <w:spacing w:after="0" w:line="240" w:lineRule="auto"/>
      </w:pPr>
    </w:p>
    <w:p w:rsidR="00D01BB8" w:rsidRDefault="00D01BB8" w:rsidP="00555B1F">
      <w:pPr>
        <w:spacing w:after="0" w:line="240" w:lineRule="auto"/>
      </w:pPr>
    </w:p>
    <w:sectPr w:rsidR="00D01BB8" w:rsidSect="00555B1F">
      <w:footerReference w:type="default" r:id="rId7"/>
      <w:pgSz w:w="11906" w:h="16838"/>
      <w:pgMar w:top="850" w:right="850" w:bottom="850" w:left="1417" w:header="708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20" w:rsidRDefault="00F97320" w:rsidP="00555B1F">
      <w:pPr>
        <w:spacing w:after="0" w:line="240" w:lineRule="auto"/>
      </w:pPr>
      <w:r>
        <w:separator/>
      </w:r>
    </w:p>
  </w:endnote>
  <w:endnote w:type="continuationSeparator" w:id="0">
    <w:p w:rsidR="00F97320" w:rsidRDefault="00F97320" w:rsidP="0055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1F" w:rsidRDefault="00934F74" w:rsidP="00555B1F">
    <w:pPr>
      <w:pStyle w:val="a6"/>
      <w:pBdr>
        <w:bottom w:val="single" w:sz="12" w:space="0" w:color="auto"/>
      </w:pBd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720090</wp:posOffset>
              </wp:positionH>
              <wp:positionV relativeFrom="paragraph">
                <wp:posOffset>6587490</wp:posOffset>
              </wp:positionV>
              <wp:extent cx="9345295" cy="78867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5295" cy="78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5B1F" w:rsidRPr="00584348" w:rsidRDefault="00555B1F" w:rsidP="00555B1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Заявка</w:t>
                          </w:r>
                        </w:p>
                        <w:p w:rsidR="00555B1F" w:rsidRPr="001F3028" w:rsidRDefault="00555B1F" w:rsidP="00555B1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08300, вул. Головатого 19</w:t>
                          </w:r>
                          <w:r w:rsidRPr="001F3028">
                            <w:rPr>
                              <w:i/>
                              <w:sz w:val="16"/>
                              <w:szCs w:val="16"/>
                            </w:rPr>
                            <w:t>, м. Бориспіль, Київської обл.</w:t>
                          </w:r>
                        </w:p>
                        <w:p w:rsidR="00555B1F" w:rsidRDefault="00555B1F" w:rsidP="00555B1F">
                          <w:pPr>
                            <w:jc w:val="center"/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E-</w:t>
                          </w:r>
                          <w:proofErr w:type="spellStart"/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mail</w:t>
                          </w:r>
                          <w:proofErr w:type="spellEnd"/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:  bor</w:t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_</w:t>
                          </w:r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school_</w:t>
                          </w:r>
                          <w:r w:rsidRPr="001F3028">
                            <w:rPr>
                              <w:i/>
                              <w:sz w:val="16"/>
                              <w:szCs w:val="16"/>
                            </w:rPr>
                            <w:t>6@</w:t>
                          </w:r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ukr</w:t>
                          </w:r>
                          <w:r w:rsidRPr="001F3028">
                            <w:rPr>
                              <w:i/>
                              <w:sz w:val="16"/>
                              <w:szCs w:val="16"/>
                            </w:rPr>
                            <w:t>.</w:t>
                          </w:r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 xml:space="preserve">net   </w:t>
                          </w:r>
                          <w:proofErr w:type="spellStart"/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9170A9">
                            <w:rPr>
                              <w:i/>
                              <w:sz w:val="16"/>
                              <w:szCs w:val="16"/>
                            </w:rPr>
                            <w:t>. 8-04495-62348</w:t>
                          </w:r>
                        </w:p>
                        <w:p w:rsidR="00555B1F" w:rsidRDefault="00555B1F" w:rsidP="00555B1F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Літні навчально-тренувальні зміни</w:t>
                          </w:r>
                        </w:p>
                        <w:p w:rsidR="00555B1F" w:rsidRPr="001F3028" w:rsidRDefault="00555B1F" w:rsidP="00555B1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F3028">
                            <w:rPr>
                              <w:sz w:val="16"/>
                              <w:szCs w:val="16"/>
                            </w:rPr>
                            <w:t xml:space="preserve">ст. </w:t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CB7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t xml:space="preserve"> з </w:t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0CB7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 w:rsidRPr="0022772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.7pt;margin-top:518.7pt;width:735.85pt;height:6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VHmwIAABUFAAAOAAAAZHJzL2Uyb0RvYy54bWysVM2O0zAQviPxDpbv3fyQ/iRqutp2KUJa&#10;fqSFB3ATp7FwbGO7TRbEgTuvwDtw4MCNV+i+EWOn7ZYFJITIwbE9488z833j6XnXcLSl2jApchyd&#10;hRhRUciSiXWOX79aDiYYGUtESbgUNMc31ODz2cMH01ZlNJa15CXVCECEyVqV49palQWBKWraEHMm&#10;FRVgrKRuiIWlXgelJi2gNzyIw3AUtFKXSsuCGgO7l70Rzzx+VdHCvqgqQy3iOYbYrB+1H1duDGZT&#10;kq01UTUr9mGQf4iiIUzApUeoS2IJ2mj2C1TDCi2NrOxZIZtAVhUrqM8BsonCe9lc10RRnwsUx6hj&#10;mcz/gy2eb19qxMocxxgJ0gBFu8+7L7uvu++7b7cfbz+h2NWoVSYD12sFzrabyw649vkadSWLNwYJ&#10;uaiJWNMLrWVbU1JCjJE7GZwc7XGMA1m1z2QJl5GNlR6oq3TjCgglQYAOXN0c+aGdRQVspo+SYZwO&#10;MSrANp5MRmNPYECyw2mljX1CZYPcJMca+PfoZHtlrIuGZAcXd5mRnJVLxrlf6PVqwTXaEtDK0n8+&#10;gXtuXDhnId2xHrHfgSDhDmdz4Xru36dRnITzOB0sR5PxIFkmw0E6DieDMErn6ShM0uRy+cEFGCVZ&#10;zcqSiism6EGHUfJ3PO87oleQVyJqoVjDeNhT9MckQ//9LsmGWWhLzpocT45OJHPEPhYlpE0ySxjv&#10;58HP4fsqQw0Of18VLwPHfK8B2606QHHaWMnyBgShJfAFrMNbApNa6ncYtdCXOTZvN0RTjPhTAaJK&#10;oyRxjewXyXAcw0KfWlanFiIKgMqxxaifLmzf/Bul2bqGm3oZC3kBQqyY18hdVHv5Qu/5ZPbvhGvu&#10;07X3unvNZj8AAAD//wMAUEsDBBQABgAIAAAAIQAuUEoZ3wAAAA4BAAAPAAAAZHJzL2Rvd25yZXYu&#10;eG1sTI9BT4NAEIXvJv6HzZh4MXbBFqjI0qiJxmtrf8DAToHI7hJ2W+i/dzjp7b28lzffFLvZ9OJC&#10;o++cVRCvIhBka6c72yg4fn88bkH4gFZj7ywpuJKHXXl7U2Cu3WT3dDmERvCI9TkqaEMYcil93ZJB&#10;v3IDWc5ObjQY2I6N1CNOPG56+RRFqTTYWb7Q4kDvLdU/h7NRcPqaHpLnqfoMx2y/Sd+wyyp3Ver+&#10;bn59ARFoDn9lWPAZHUpmqtzZai969vF6w1UW0TpjtVSSbRKDqJYwjVOQZSH/v1H+AgAA//8DAFBL&#10;AQItABQABgAIAAAAIQC2gziS/gAAAOEBAAATAAAAAAAAAAAAAAAAAAAAAABbQ29udGVudF9UeXBl&#10;c10ueG1sUEsBAi0AFAAGAAgAAAAhADj9If/WAAAAlAEAAAsAAAAAAAAAAAAAAAAALwEAAF9yZWxz&#10;Ly5yZWxzUEsBAi0AFAAGAAgAAAAhAOT4JUebAgAAFQUAAA4AAAAAAAAAAAAAAAAALgIAAGRycy9l&#10;Mm9Eb2MueG1sUEsBAi0AFAAGAAgAAAAhAC5QShnfAAAADgEAAA8AAAAAAAAAAAAAAAAA9QQAAGRy&#10;cy9kb3ducmV2LnhtbFBLBQYAAAAABAAEAPMAAAABBgAAAAA=&#10;" stroked="f">
              <v:textbox>
                <w:txbxContent>
                  <w:p w:rsidR="00555B1F" w:rsidRPr="00584348" w:rsidRDefault="00555B1F" w:rsidP="00555B1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Заявка</w:t>
                    </w:r>
                  </w:p>
                  <w:p w:rsidR="00555B1F" w:rsidRPr="001F3028" w:rsidRDefault="00555B1F" w:rsidP="00555B1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08300, вул. Головатого 19</w:t>
                    </w:r>
                    <w:r w:rsidRPr="001F3028">
                      <w:rPr>
                        <w:i/>
                        <w:sz w:val="16"/>
                        <w:szCs w:val="16"/>
                      </w:rPr>
                      <w:t>, м. Бориспіль, Київської обл.</w:t>
                    </w:r>
                  </w:p>
                  <w:p w:rsidR="00555B1F" w:rsidRDefault="00555B1F" w:rsidP="00555B1F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 w:rsidRPr="009170A9">
                      <w:rPr>
                        <w:i/>
                        <w:sz w:val="16"/>
                        <w:szCs w:val="16"/>
                      </w:rPr>
                      <w:t>E-</w:t>
                    </w:r>
                    <w:proofErr w:type="spellStart"/>
                    <w:r w:rsidRPr="009170A9">
                      <w:rPr>
                        <w:i/>
                        <w:sz w:val="16"/>
                        <w:szCs w:val="16"/>
                      </w:rPr>
                      <w:t>mail</w:t>
                    </w:r>
                    <w:proofErr w:type="spellEnd"/>
                    <w:r w:rsidRPr="009170A9">
                      <w:rPr>
                        <w:i/>
                        <w:sz w:val="16"/>
                        <w:szCs w:val="16"/>
                      </w:rPr>
                      <w:t>:  bor</w:t>
                    </w:r>
                    <w:r>
                      <w:rPr>
                        <w:i/>
                        <w:sz w:val="16"/>
                        <w:szCs w:val="16"/>
                      </w:rPr>
                      <w:t>_</w:t>
                    </w:r>
                    <w:r w:rsidRPr="009170A9">
                      <w:rPr>
                        <w:i/>
                        <w:sz w:val="16"/>
                        <w:szCs w:val="16"/>
                      </w:rPr>
                      <w:t>school_</w:t>
                    </w:r>
                    <w:r w:rsidRPr="001F3028">
                      <w:rPr>
                        <w:i/>
                        <w:sz w:val="16"/>
                        <w:szCs w:val="16"/>
                      </w:rPr>
                      <w:t>6@</w:t>
                    </w:r>
                    <w:r w:rsidRPr="009170A9">
                      <w:rPr>
                        <w:i/>
                        <w:sz w:val="16"/>
                        <w:szCs w:val="16"/>
                      </w:rPr>
                      <w:t>ukr</w:t>
                    </w:r>
                    <w:r w:rsidRPr="001F3028">
                      <w:rPr>
                        <w:i/>
                        <w:sz w:val="16"/>
                        <w:szCs w:val="16"/>
                      </w:rPr>
                      <w:t>.</w:t>
                    </w:r>
                    <w:r w:rsidRPr="009170A9">
                      <w:rPr>
                        <w:i/>
                        <w:sz w:val="16"/>
                        <w:szCs w:val="16"/>
                      </w:rPr>
                      <w:t xml:space="preserve">net   </w:t>
                    </w:r>
                    <w:proofErr w:type="spellStart"/>
                    <w:r w:rsidRPr="009170A9">
                      <w:rPr>
                        <w:i/>
                        <w:sz w:val="16"/>
                        <w:szCs w:val="16"/>
                      </w:rPr>
                      <w:t>тел</w:t>
                    </w:r>
                    <w:proofErr w:type="spellEnd"/>
                    <w:r w:rsidRPr="009170A9">
                      <w:rPr>
                        <w:i/>
                        <w:sz w:val="16"/>
                        <w:szCs w:val="16"/>
                      </w:rPr>
                      <w:t>. 8-04495-62348</w:t>
                    </w:r>
                  </w:p>
                  <w:p w:rsidR="00555B1F" w:rsidRDefault="00555B1F" w:rsidP="00555B1F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Літні навчально-тренувальні зміни</w:t>
                    </w:r>
                  </w:p>
                  <w:p w:rsidR="00555B1F" w:rsidRPr="001F3028" w:rsidRDefault="00555B1F" w:rsidP="00555B1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F3028">
                      <w:rPr>
                        <w:sz w:val="16"/>
                        <w:szCs w:val="16"/>
                      </w:rPr>
                      <w:t xml:space="preserve">ст. </w:t>
                    </w:r>
                    <w:r w:rsidRPr="00227724">
                      <w:rPr>
                        <w:sz w:val="16"/>
                        <w:szCs w:val="16"/>
                      </w:rPr>
                      <w:fldChar w:fldCharType="begin"/>
                    </w:r>
                    <w:r w:rsidRPr="00227724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27724">
                      <w:rPr>
                        <w:sz w:val="16"/>
                        <w:szCs w:val="16"/>
                      </w:rPr>
                      <w:fldChar w:fldCharType="separate"/>
                    </w:r>
                    <w:r w:rsidR="00770CB7">
                      <w:rPr>
                        <w:noProof/>
                        <w:sz w:val="16"/>
                        <w:szCs w:val="16"/>
                      </w:rPr>
                      <w:t>6</w:t>
                    </w:r>
                    <w:r w:rsidRPr="00227724">
                      <w:rPr>
                        <w:sz w:val="16"/>
                        <w:szCs w:val="16"/>
                      </w:rPr>
                      <w:fldChar w:fldCharType="end"/>
                    </w:r>
                    <w:r w:rsidRPr="00227724">
                      <w:rPr>
                        <w:sz w:val="16"/>
                        <w:szCs w:val="16"/>
                      </w:rPr>
                      <w:t xml:space="preserve"> з </w:t>
                    </w:r>
                    <w:r w:rsidRPr="00227724">
                      <w:rPr>
                        <w:sz w:val="16"/>
                        <w:szCs w:val="16"/>
                      </w:rPr>
                      <w:fldChar w:fldCharType="begin"/>
                    </w:r>
                    <w:r w:rsidRPr="00227724">
                      <w:rPr>
                        <w:sz w:val="16"/>
                        <w:szCs w:val="16"/>
                      </w:rPr>
                      <w:instrText xml:space="preserve"> NUMPAGES </w:instrText>
                    </w:r>
                    <w:r w:rsidRPr="00227724">
                      <w:rPr>
                        <w:sz w:val="16"/>
                        <w:szCs w:val="16"/>
                      </w:rPr>
                      <w:fldChar w:fldCharType="separate"/>
                    </w:r>
                    <w:r w:rsidR="00770CB7">
                      <w:rPr>
                        <w:noProof/>
                        <w:sz w:val="16"/>
                        <w:szCs w:val="16"/>
                      </w:rPr>
                      <w:t>6</w:t>
                    </w:r>
                    <w:r w:rsidRPr="0022772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555B1F" w:rsidRPr="00F20E57" w:rsidRDefault="00555B1F" w:rsidP="00555B1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НАКАЗ</w:t>
    </w:r>
  </w:p>
  <w:p w:rsidR="00555B1F" w:rsidRPr="002B50D8" w:rsidRDefault="00555B1F" w:rsidP="00555B1F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B50D8">
      <w:rPr>
        <w:rFonts w:ascii="Times New Roman" w:hAnsi="Times New Roman"/>
        <w:b/>
        <w:sz w:val="16"/>
        <w:szCs w:val="16"/>
      </w:rPr>
      <w:t xml:space="preserve">Бориспільський академічний ліцей </w:t>
    </w:r>
    <w:r w:rsidR="00763FD6">
      <w:rPr>
        <w:rFonts w:ascii="Times New Roman" w:hAnsi="Times New Roman"/>
        <w:b/>
        <w:sz w:val="16"/>
        <w:szCs w:val="16"/>
      </w:rPr>
      <w:t xml:space="preserve">імені Анатолія </w:t>
    </w:r>
    <w:proofErr w:type="spellStart"/>
    <w:r w:rsidR="00763FD6">
      <w:rPr>
        <w:rFonts w:ascii="Times New Roman" w:hAnsi="Times New Roman"/>
        <w:b/>
        <w:sz w:val="16"/>
        <w:szCs w:val="16"/>
      </w:rPr>
      <w:t>Федорчука</w:t>
    </w:r>
    <w:proofErr w:type="spellEnd"/>
    <w:r w:rsidR="00763FD6">
      <w:rPr>
        <w:rFonts w:ascii="Times New Roman" w:hAnsi="Times New Roman"/>
        <w:b/>
        <w:sz w:val="16"/>
        <w:szCs w:val="16"/>
      </w:rPr>
      <w:t xml:space="preserve"> </w:t>
    </w:r>
    <w:r w:rsidRPr="002B50D8">
      <w:rPr>
        <w:rFonts w:ascii="Times New Roman" w:hAnsi="Times New Roman"/>
        <w:b/>
        <w:sz w:val="16"/>
        <w:szCs w:val="16"/>
      </w:rPr>
      <w:t>Бориспільської міської ради Київської області</w:t>
    </w:r>
  </w:p>
  <w:p w:rsidR="00555B1F" w:rsidRPr="002B50D8" w:rsidRDefault="00555B1F" w:rsidP="00555B1F">
    <w:pPr>
      <w:spacing w:after="0" w:line="240" w:lineRule="auto"/>
      <w:jc w:val="center"/>
      <w:rPr>
        <w:rFonts w:ascii="Times New Roman" w:hAnsi="Times New Roman"/>
        <w:i/>
        <w:sz w:val="16"/>
        <w:szCs w:val="16"/>
      </w:rPr>
    </w:pPr>
    <w:r w:rsidRPr="00F20E57">
      <w:rPr>
        <w:rFonts w:ascii="Times New Roman" w:hAnsi="Times New Roman"/>
        <w:i/>
        <w:sz w:val="16"/>
        <w:szCs w:val="16"/>
      </w:rPr>
      <w:t>0830</w:t>
    </w:r>
    <w:r w:rsidR="00763FD6">
      <w:rPr>
        <w:rFonts w:ascii="Times New Roman" w:hAnsi="Times New Roman"/>
        <w:i/>
        <w:sz w:val="16"/>
        <w:szCs w:val="16"/>
      </w:rPr>
      <w:t>1</w:t>
    </w:r>
    <w:r w:rsidRPr="00F20E57">
      <w:rPr>
        <w:rFonts w:ascii="Times New Roman" w:hAnsi="Times New Roman"/>
        <w:i/>
        <w:sz w:val="16"/>
        <w:szCs w:val="16"/>
      </w:rPr>
      <w:t xml:space="preserve">, вул. </w:t>
    </w:r>
    <w:r>
      <w:rPr>
        <w:rFonts w:ascii="Times New Roman" w:hAnsi="Times New Roman"/>
        <w:i/>
        <w:sz w:val="16"/>
        <w:szCs w:val="16"/>
      </w:rPr>
      <w:t>Робітнича 30</w:t>
    </w:r>
    <w:r w:rsidRPr="00F20E57">
      <w:rPr>
        <w:rFonts w:ascii="Times New Roman" w:hAnsi="Times New Roman"/>
        <w:i/>
        <w:sz w:val="16"/>
        <w:szCs w:val="16"/>
      </w:rPr>
      <w:t>, м. Бориспіль, Київської обл.</w:t>
    </w:r>
    <w:r w:rsidRPr="002B50D8">
      <w:rPr>
        <w:rFonts w:ascii="Times New Roman" w:hAnsi="Times New Roman"/>
        <w:i/>
        <w:sz w:val="16"/>
        <w:szCs w:val="16"/>
      </w:rPr>
      <w:t>;</w:t>
    </w:r>
    <w:r>
      <w:rPr>
        <w:rFonts w:ascii="Times New Roman" w:hAnsi="Times New Roman"/>
        <w:i/>
        <w:sz w:val="16"/>
        <w:szCs w:val="16"/>
      </w:rPr>
      <w:t xml:space="preserve"> </w:t>
    </w:r>
    <w:proofErr w:type="spellStart"/>
    <w:r>
      <w:rPr>
        <w:rFonts w:ascii="Times New Roman" w:hAnsi="Times New Roman"/>
        <w:i/>
        <w:sz w:val="16"/>
        <w:szCs w:val="16"/>
      </w:rPr>
      <w:t>тел</w:t>
    </w:r>
    <w:proofErr w:type="spellEnd"/>
    <w:r>
      <w:rPr>
        <w:rFonts w:ascii="Times New Roman" w:hAnsi="Times New Roman"/>
        <w:i/>
        <w:sz w:val="16"/>
        <w:szCs w:val="16"/>
      </w:rPr>
      <w:t xml:space="preserve">.(04595)45251, </w:t>
    </w:r>
    <w:r>
      <w:rPr>
        <w:rFonts w:ascii="Times New Roman" w:hAnsi="Times New Roman"/>
        <w:i/>
        <w:sz w:val="16"/>
        <w:szCs w:val="16"/>
        <w:lang w:val="en-US"/>
      </w:rPr>
      <w:t>e</w:t>
    </w:r>
    <w:r>
      <w:rPr>
        <w:rFonts w:ascii="Times New Roman" w:hAnsi="Times New Roman"/>
        <w:i/>
        <w:sz w:val="16"/>
        <w:szCs w:val="16"/>
      </w:rPr>
      <w:t>-</w:t>
    </w:r>
    <w:proofErr w:type="spellStart"/>
    <w:r>
      <w:rPr>
        <w:rFonts w:ascii="Times New Roman" w:hAnsi="Times New Roman"/>
        <w:i/>
        <w:sz w:val="16"/>
        <w:szCs w:val="16"/>
      </w:rPr>
      <w:t>mail</w:t>
    </w:r>
    <w:proofErr w:type="spellEnd"/>
    <w:r>
      <w:rPr>
        <w:rFonts w:ascii="Times New Roman" w:hAnsi="Times New Roman"/>
        <w:i/>
        <w:sz w:val="16"/>
        <w:szCs w:val="16"/>
      </w:rPr>
      <w:t xml:space="preserve">: </w:t>
    </w:r>
    <w:proofErr w:type="spellStart"/>
    <w:r w:rsidRPr="002B50D8">
      <w:rPr>
        <w:rFonts w:ascii="Times New Roman" w:hAnsi="Times New Roman"/>
        <w:i/>
        <w:sz w:val="16"/>
        <w:szCs w:val="16"/>
      </w:rPr>
      <w:t>bor</w:t>
    </w:r>
    <w:proofErr w:type="spellEnd"/>
    <w:r w:rsidRPr="002B50D8">
      <w:rPr>
        <w:rFonts w:ascii="Times New Roman" w:hAnsi="Times New Roman"/>
        <w:i/>
        <w:sz w:val="16"/>
        <w:szCs w:val="16"/>
      </w:rPr>
      <w:t>_</w:t>
    </w:r>
    <w:proofErr w:type="spellStart"/>
    <w:r w:rsidRPr="002B50D8">
      <w:rPr>
        <w:rFonts w:ascii="Times New Roman" w:hAnsi="Times New Roman"/>
        <w:i/>
        <w:sz w:val="16"/>
        <w:szCs w:val="16"/>
        <w:lang w:val="en-US"/>
      </w:rPr>
      <w:t>akadem</w:t>
    </w:r>
    <w:proofErr w:type="spellEnd"/>
    <w:r w:rsidRPr="002B50D8">
      <w:rPr>
        <w:rFonts w:ascii="Times New Roman" w:hAnsi="Times New Roman"/>
        <w:i/>
        <w:sz w:val="16"/>
        <w:szCs w:val="16"/>
      </w:rPr>
      <w:t xml:space="preserve">@ukr.net; ідентифікаційний код </w:t>
    </w:r>
    <w:r>
      <w:rPr>
        <w:rFonts w:ascii="Times New Roman" w:hAnsi="Times New Roman"/>
        <w:i/>
        <w:sz w:val="16"/>
        <w:szCs w:val="16"/>
      </w:rPr>
      <w:t>41993784</w:t>
    </w:r>
  </w:p>
  <w:p w:rsidR="00F80D49" w:rsidRDefault="00555B1F" w:rsidP="00555B1F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Про</w:t>
    </w:r>
    <w:r w:rsidR="00F80D49" w:rsidRPr="00F80D49">
      <w:rPr>
        <w:rFonts w:ascii="Times New Roman" w:hAnsi="Times New Roman"/>
        <w:b/>
        <w:sz w:val="16"/>
        <w:szCs w:val="16"/>
      </w:rPr>
      <w:t xml:space="preserve"> організацію та проведення атестації педагогічних працівників Бориспільського академічного ліцею імені Анатолія </w:t>
    </w:r>
    <w:proofErr w:type="spellStart"/>
    <w:r w:rsidR="00F80D49" w:rsidRPr="00F80D49">
      <w:rPr>
        <w:rFonts w:ascii="Times New Roman" w:hAnsi="Times New Roman"/>
        <w:b/>
        <w:sz w:val="16"/>
        <w:szCs w:val="16"/>
      </w:rPr>
      <w:t>Федорчука</w:t>
    </w:r>
    <w:proofErr w:type="spellEnd"/>
    <w:r w:rsidR="00F80D49" w:rsidRPr="00F80D49">
      <w:rPr>
        <w:rFonts w:ascii="Times New Roman" w:hAnsi="Times New Roman"/>
        <w:b/>
        <w:sz w:val="16"/>
        <w:szCs w:val="16"/>
      </w:rPr>
      <w:t xml:space="preserve"> в 2024-2025 навчальному році</w:t>
    </w:r>
  </w:p>
  <w:p w:rsidR="00555B1F" w:rsidRPr="00555B1F" w:rsidRDefault="00555B1F" w:rsidP="00555B1F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20E57">
      <w:rPr>
        <w:rFonts w:ascii="Times New Roman" w:hAnsi="Times New Roman"/>
        <w:sz w:val="16"/>
        <w:szCs w:val="16"/>
      </w:rPr>
      <w:t xml:space="preserve">ст. </w:t>
    </w:r>
    <w:r w:rsidRPr="00F20E57">
      <w:rPr>
        <w:rFonts w:ascii="Times New Roman" w:hAnsi="Times New Roman"/>
        <w:sz w:val="16"/>
        <w:szCs w:val="16"/>
      </w:rPr>
      <w:fldChar w:fldCharType="begin"/>
    </w:r>
    <w:r w:rsidRPr="00F20E57">
      <w:rPr>
        <w:rFonts w:ascii="Times New Roman" w:hAnsi="Times New Roman"/>
        <w:sz w:val="16"/>
        <w:szCs w:val="16"/>
      </w:rPr>
      <w:instrText xml:space="preserve"> PAGE </w:instrText>
    </w:r>
    <w:r w:rsidRPr="00F20E57">
      <w:rPr>
        <w:rFonts w:ascii="Times New Roman" w:hAnsi="Times New Roman"/>
        <w:sz w:val="16"/>
        <w:szCs w:val="16"/>
      </w:rPr>
      <w:fldChar w:fldCharType="separate"/>
    </w:r>
    <w:r w:rsidR="00770CB7">
      <w:rPr>
        <w:rFonts w:ascii="Times New Roman" w:hAnsi="Times New Roman"/>
        <w:noProof/>
        <w:sz w:val="16"/>
        <w:szCs w:val="16"/>
      </w:rPr>
      <w:t>6</w:t>
    </w:r>
    <w:r w:rsidRPr="00F20E57">
      <w:rPr>
        <w:rFonts w:ascii="Times New Roman" w:hAnsi="Times New Roman"/>
        <w:sz w:val="16"/>
        <w:szCs w:val="16"/>
      </w:rPr>
      <w:fldChar w:fldCharType="end"/>
    </w:r>
    <w:r w:rsidRPr="00F20E57">
      <w:rPr>
        <w:rFonts w:ascii="Times New Roman" w:hAnsi="Times New Roman"/>
        <w:sz w:val="16"/>
        <w:szCs w:val="16"/>
      </w:rPr>
      <w:t xml:space="preserve"> з </w:t>
    </w:r>
    <w:r w:rsidR="003255CA">
      <w:rPr>
        <w:rFonts w:ascii="Times New Roman" w:hAnsi="Times New Roman"/>
        <w:sz w:val="16"/>
        <w:szCs w:val="16"/>
      </w:rPr>
      <w:t>15</w:t>
    </w:r>
  </w:p>
  <w:p w:rsidR="00555B1F" w:rsidRDefault="00555B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20" w:rsidRDefault="00F97320" w:rsidP="00555B1F">
      <w:pPr>
        <w:spacing w:after="0" w:line="240" w:lineRule="auto"/>
      </w:pPr>
      <w:r>
        <w:separator/>
      </w:r>
    </w:p>
  </w:footnote>
  <w:footnote w:type="continuationSeparator" w:id="0">
    <w:p w:rsidR="00F97320" w:rsidRDefault="00F97320" w:rsidP="00555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7D4"/>
    <w:multiLevelType w:val="hybridMultilevel"/>
    <w:tmpl w:val="0F14F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2657B"/>
    <w:multiLevelType w:val="hybridMultilevel"/>
    <w:tmpl w:val="EE9EEA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16"/>
    <w:rsid w:val="00033CEB"/>
    <w:rsid w:val="000863F4"/>
    <w:rsid w:val="000A48A1"/>
    <w:rsid w:val="000A61A6"/>
    <w:rsid w:val="00141F65"/>
    <w:rsid w:val="001B4D9A"/>
    <w:rsid w:val="001D09F2"/>
    <w:rsid w:val="00214716"/>
    <w:rsid w:val="002C7B6F"/>
    <w:rsid w:val="003255CA"/>
    <w:rsid w:val="00342413"/>
    <w:rsid w:val="00394838"/>
    <w:rsid w:val="00427867"/>
    <w:rsid w:val="00427BB2"/>
    <w:rsid w:val="004535F4"/>
    <w:rsid w:val="00453BE1"/>
    <w:rsid w:val="004A0347"/>
    <w:rsid w:val="00555B1F"/>
    <w:rsid w:val="00572153"/>
    <w:rsid w:val="00607523"/>
    <w:rsid w:val="006341E5"/>
    <w:rsid w:val="00743E00"/>
    <w:rsid w:val="00763FD6"/>
    <w:rsid w:val="00766D8B"/>
    <w:rsid w:val="00770CB7"/>
    <w:rsid w:val="007E1428"/>
    <w:rsid w:val="00835541"/>
    <w:rsid w:val="00934F74"/>
    <w:rsid w:val="009A313C"/>
    <w:rsid w:val="00A23F60"/>
    <w:rsid w:val="00A3565F"/>
    <w:rsid w:val="00A94B50"/>
    <w:rsid w:val="00B31F72"/>
    <w:rsid w:val="00BC00FA"/>
    <w:rsid w:val="00C20357"/>
    <w:rsid w:val="00C249F4"/>
    <w:rsid w:val="00C40F9A"/>
    <w:rsid w:val="00C5197C"/>
    <w:rsid w:val="00C9415B"/>
    <w:rsid w:val="00D01BB8"/>
    <w:rsid w:val="00D53D88"/>
    <w:rsid w:val="00D62AB2"/>
    <w:rsid w:val="00DD0B98"/>
    <w:rsid w:val="00DD7176"/>
    <w:rsid w:val="00E34119"/>
    <w:rsid w:val="00E87959"/>
    <w:rsid w:val="00EE5E30"/>
    <w:rsid w:val="00F31CB3"/>
    <w:rsid w:val="00F804E1"/>
    <w:rsid w:val="00F80D49"/>
    <w:rsid w:val="00F97320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1B14"/>
  <w15:chartTrackingRefBased/>
  <w15:docId w15:val="{A79FBC22-CD84-44BB-B66C-3A8A0F9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B1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555B1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55B1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555B1F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21471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ий текст Знак"/>
    <w:basedOn w:val="a0"/>
    <w:link w:val="a8"/>
    <w:rsid w:val="00214716"/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B094A"/>
    <w:rPr>
      <w:rFonts w:ascii="Segoe UI" w:hAnsi="Segoe UI" w:cs="Segoe UI"/>
      <w:sz w:val="18"/>
      <w:szCs w:val="18"/>
      <w:lang w:eastAsia="en-US"/>
    </w:rPr>
  </w:style>
  <w:style w:type="paragraph" w:styleId="ac">
    <w:name w:val="No Spacing"/>
    <w:uiPriority w:val="1"/>
    <w:qFormat/>
    <w:rsid w:val="00DD7176"/>
    <w:rPr>
      <w:rFonts w:eastAsia="Times New Roman"/>
      <w:sz w:val="22"/>
      <w:szCs w:val="22"/>
      <w:lang w:val="ru-RU" w:eastAsia="ru-RU"/>
    </w:rPr>
  </w:style>
  <w:style w:type="paragraph" w:styleId="ad">
    <w:name w:val="List Paragraph"/>
    <w:basedOn w:val="a"/>
    <w:uiPriority w:val="34"/>
    <w:qFormat/>
    <w:rsid w:val="00DD71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CUser\Desktop\&#1064;&#1072;&#1073;&#1083;&#1086;&#1085;&#1080;\&#1053;&#1072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</Template>
  <TotalTime>238</TotalTime>
  <Pages>1</Pages>
  <Words>4265</Words>
  <Characters>2432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30</cp:revision>
  <cp:lastPrinted>2024-09-26T10:43:00Z</cp:lastPrinted>
  <dcterms:created xsi:type="dcterms:W3CDTF">2022-09-18T13:52:00Z</dcterms:created>
  <dcterms:modified xsi:type="dcterms:W3CDTF">2024-09-26T10:44:00Z</dcterms:modified>
</cp:coreProperties>
</file>