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029"/>
        <w:gridCol w:w="2161"/>
        <w:gridCol w:w="3191"/>
      </w:tblGrid>
      <w:tr w:rsidR="0039435B" w:rsidRPr="001E1A37" w:rsidTr="00EB5998">
        <w:trPr>
          <w:trHeight w:val="784"/>
        </w:trPr>
        <w:tc>
          <w:tcPr>
            <w:tcW w:w="9571" w:type="dxa"/>
            <w:gridSpan w:val="4"/>
          </w:tcPr>
          <w:p w:rsidR="003D4BD4" w:rsidRPr="001E1A37" w:rsidRDefault="003D4BD4" w:rsidP="003D4BD4">
            <w:pPr>
              <w:jc w:val="center"/>
              <w:rPr>
                <w:sz w:val="28"/>
                <w:szCs w:val="28"/>
                <w:lang w:val="uk-UA"/>
              </w:rPr>
            </w:pPr>
            <w:r w:rsidRPr="001E1A37">
              <w:rPr>
                <w:sz w:val="28"/>
                <w:szCs w:val="28"/>
                <w:lang w:val="uk-UA"/>
              </w:rPr>
              <w:t xml:space="preserve">УПРАВЛІННЯ ОСВІТИ І НАУКИ </w:t>
            </w:r>
          </w:p>
          <w:p w:rsidR="0039435B" w:rsidRPr="001E1A37" w:rsidRDefault="003D4BD4" w:rsidP="001E1A3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E1A37">
              <w:rPr>
                <w:sz w:val="28"/>
                <w:szCs w:val="28"/>
                <w:lang w:val="uk-UA"/>
              </w:rPr>
              <w:t>БОРИСПІЛЬСЬКОЇ МІСЬКОЇ РАДИ</w:t>
            </w:r>
          </w:p>
          <w:p w:rsidR="003D4BD4" w:rsidRPr="001E1A37" w:rsidRDefault="003D4BD4" w:rsidP="001E1A3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1E1A37">
              <w:rPr>
                <w:b/>
                <w:sz w:val="32"/>
                <w:szCs w:val="32"/>
                <w:lang w:val="uk-UA"/>
              </w:rPr>
              <w:t xml:space="preserve">БОРИСПІЛЬСЬКИЙ АКАДЕМІЧНИЙ ЛІЦЕЙ </w:t>
            </w:r>
          </w:p>
          <w:p w:rsidR="0039435B" w:rsidRDefault="003D4BD4" w:rsidP="001E1A3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1E1A37">
              <w:rPr>
                <w:b/>
                <w:sz w:val="32"/>
                <w:szCs w:val="32"/>
                <w:lang w:val="uk-UA"/>
              </w:rPr>
              <w:t>ІМЕНІ АНАТОЛІЯ ФЕДОРЧУКА</w:t>
            </w:r>
          </w:p>
          <w:p w:rsidR="001E1A37" w:rsidRDefault="001E1A37" w:rsidP="001E1A37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БОРИСПІЛЬСЬКОЇ МІСЬКОЇ РАДИ КИЇВСЬКОЇ ОБЛАСТІ</w:t>
            </w:r>
          </w:p>
          <w:p w:rsidR="001E1A37" w:rsidRPr="003D4BD4" w:rsidRDefault="001E1A37" w:rsidP="001E1A3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9435B" w:rsidRPr="00066AB2" w:rsidTr="00EB5998">
        <w:tc>
          <w:tcPr>
            <w:tcW w:w="6380" w:type="dxa"/>
            <w:gridSpan w:val="3"/>
          </w:tcPr>
          <w:p w:rsidR="0039435B" w:rsidRPr="001E1A37" w:rsidRDefault="0039435B" w:rsidP="001261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39435B" w:rsidRPr="00E14E1C" w:rsidRDefault="0039435B" w:rsidP="003D4BD4">
            <w:pPr>
              <w:spacing w:line="360" w:lineRule="auto"/>
            </w:pPr>
            <w:r w:rsidRPr="00066AB2">
              <w:rPr>
                <w:lang w:val="uk-UA"/>
              </w:rPr>
              <w:t xml:space="preserve">Код ЄДРПОУ </w:t>
            </w:r>
            <w:r w:rsidR="003D4BD4">
              <w:rPr>
                <w:lang w:val="uk-UA"/>
              </w:rPr>
              <w:t>41993784</w:t>
            </w:r>
          </w:p>
        </w:tc>
      </w:tr>
      <w:tr w:rsidR="0039435B" w:rsidRPr="00066AB2" w:rsidTr="00EB5998">
        <w:tc>
          <w:tcPr>
            <w:tcW w:w="9571" w:type="dxa"/>
            <w:gridSpan w:val="4"/>
          </w:tcPr>
          <w:p w:rsidR="0039435B" w:rsidRPr="00066AB2" w:rsidRDefault="0039435B" w:rsidP="00126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6AB2">
              <w:rPr>
                <w:b/>
                <w:sz w:val="32"/>
                <w:szCs w:val="32"/>
                <w:lang w:val="uk-UA"/>
              </w:rPr>
              <w:t>Н А К А З</w:t>
            </w:r>
          </w:p>
        </w:tc>
      </w:tr>
      <w:tr w:rsidR="001E1A37" w:rsidRPr="00066AB2" w:rsidTr="00EB5998">
        <w:tc>
          <w:tcPr>
            <w:tcW w:w="9571" w:type="dxa"/>
            <w:gridSpan w:val="4"/>
          </w:tcPr>
          <w:p w:rsidR="001E1A37" w:rsidRPr="00066AB2" w:rsidRDefault="001E1A37" w:rsidP="001261E8">
            <w:pPr>
              <w:spacing w:line="360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066AB2">
              <w:rPr>
                <w:sz w:val="28"/>
                <w:szCs w:val="28"/>
                <w:lang w:val="uk-UA"/>
              </w:rPr>
              <w:t>м</w:t>
            </w:r>
            <w:r w:rsidRPr="00066AB2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uk-UA"/>
              </w:rPr>
              <w:t> </w:t>
            </w:r>
            <w:r w:rsidRPr="00066AB2">
              <w:rPr>
                <w:sz w:val="28"/>
                <w:szCs w:val="28"/>
                <w:lang w:val="uk-UA"/>
              </w:rPr>
              <w:t>Бориспіль</w:t>
            </w:r>
            <w:r>
              <w:rPr>
                <w:sz w:val="28"/>
                <w:szCs w:val="28"/>
                <w:lang w:val="uk-UA"/>
              </w:rPr>
              <w:t xml:space="preserve"> Київської області</w:t>
            </w:r>
          </w:p>
        </w:tc>
      </w:tr>
      <w:tr w:rsidR="0039435B" w:rsidRPr="00066AB2" w:rsidTr="00EB5998">
        <w:tc>
          <w:tcPr>
            <w:tcW w:w="3190" w:type="dxa"/>
          </w:tcPr>
          <w:p w:rsidR="0039435B" w:rsidRPr="00066AB2" w:rsidRDefault="00F54939" w:rsidP="00F54939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EA3814">
              <w:rPr>
                <w:sz w:val="28"/>
                <w:szCs w:val="28"/>
                <w:lang w:val="uk-UA"/>
              </w:rPr>
              <w:t xml:space="preserve"> вересня</w:t>
            </w:r>
            <w:r w:rsidR="003C4B3E">
              <w:rPr>
                <w:sz w:val="28"/>
                <w:szCs w:val="28"/>
                <w:lang w:val="uk-UA"/>
              </w:rPr>
              <w:t xml:space="preserve"> 202</w:t>
            </w:r>
            <w:r>
              <w:rPr>
                <w:sz w:val="28"/>
                <w:szCs w:val="28"/>
                <w:lang w:val="uk-UA"/>
              </w:rPr>
              <w:t>4</w:t>
            </w:r>
            <w:r w:rsidR="003C4B3E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190" w:type="dxa"/>
            <w:gridSpan w:val="2"/>
          </w:tcPr>
          <w:p w:rsidR="0039435B" w:rsidRPr="00066AB2" w:rsidRDefault="0039435B" w:rsidP="001261E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39435B" w:rsidRPr="00066AB2" w:rsidRDefault="0039435B" w:rsidP="00904F35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6AB2">
              <w:rPr>
                <w:sz w:val="28"/>
                <w:szCs w:val="28"/>
                <w:lang w:val="uk-UA"/>
              </w:rPr>
              <w:t>№ </w:t>
            </w:r>
            <w:r w:rsidR="00D50FDD">
              <w:rPr>
                <w:sz w:val="28"/>
                <w:szCs w:val="28"/>
                <w:lang w:val="uk-UA"/>
              </w:rPr>
              <w:t>109</w:t>
            </w:r>
            <w:bookmarkStart w:id="0" w:name="_GoBack"/>
            <w:bookmarkEnd w:id="0"/>
          </w:p>
        </w:tc>
      </w:tr>
      <w:tr w:rsidR="00EA3814" w:rsidRPr="00EA3814" w:rsidTr="00692D39">
        <w:tc>
          <w:tcPr>
            <w:tcW w:w="4219" w:type="dxa"/>
            <w:gridSpan w:val="2"/>
          </w:tcPr>
          <w:p w:rsidR="00EA3814" w:rsidRDefault="00EA3814" w:rsidP="00EA38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A3814" w:rsidRPr="00EA3814" w:rsidRDefault="00EA3814" w:rsidP="00EA381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A3814"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створення атестаційної комісії І рівня у Бориспільському академічному ліцеї імені Анатолія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Федорчука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на 202</w:t>
            </w:r>
            <w:r w:rsidR="00F54939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 xml:space="preserve"> – 202</w:t>
            </w:r>
            <w:r w:rsidR="00F54939"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 xml:space="preserve"> навчальний рік</w:t>
            </w:r>
          </w:p>
          <w:p w:rsidR="00EA3814" w:rsidRPr="00EA3814" w:rsidRDefault="00EA3814" w:rsidP="00EA38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  <w:gridSpan w:val="2"/>
          </w:tcPr>
          <w:p w:rsidR="00EA3814" w:rsidRPr="00EA3814" w:rsidRDefault="00EA3814" w:rsidP="00EA381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A3814" w:rsidRPr="00EA3814" w:rsidRDefault="00EA3814" w:rsidP="00EA3814">
      <w:pPr>
        <w:ind w:firstLine="709"/>
        <w:rPr>
          <w:sz w:val="28"/>
          <w:szCs w:val="28"/>
          <w:lang w:val="uk-UA" w:eastAsia="x-none"/>
        </w:rPr>
      </w:pPr>
    </w:p>
    <w:p w:rsidR="00EA3814" w:rsidRPr="00EA3814" w:rsidRDefault="00EA3814" w:rsidP="00EA3814">
      <w:pPr>
        <w:ind w:right="-1" w:firstLine="567"/>
        <w:jc w:val="both"/>
        <w:rPr>
          <w:rFonts w:eastAsia="Calibri"/>
          <w:sz w:val="28"/>
          <w:szCs w:val="28"/>
          <w:lang w:val="uk-UA" w:eastAsia="en-US"/>
        </w:rPr>
      </w:pPr>
      <w:r w:rsidRPr="00EA3814">
        <w:rPr>
          <w:rFonts w:eastAsia="Calibri"/>
          <w:sz w:val="28"/>
          <w:szCs w:val="28"/>
          <w:lang w:val="uk-UA" w:eastAsia="en-US"/>
        </w:rPr>
        <w:t>Відповідно до Законів України «Про освіту» від 23.05.1991 № 1060-ХІІ (зі змінами і доповненнями),  «Про загальну середню освіту» від 13.05.1999 № 651–ХІ</w:t>
      </w:r>
      <w:r w:rsidRPr="00EA3814">
        <w:rPr>
          <w:rFonts w:eastAsia="Calibri"/>
          <w:sz w:val="28"/>
          <w:szCs w:val="28"/>
          <w:lang w:val="en-US" w:eastAsia="en-US"/>
        </w:rPr>
        <w:t>V</w:t>
      </w:r>
      <w:r w:rsidRPr="00EA3814">
        <w:rPr>
          <w:rFonts w:eastAsia="Calibri"/>
          <w:sz w:val="28"/>
          <w:szCs w:val="28"/>
          <w:lang w:val="uk-UA" w:eastAsia="en-US"/>
        </w:rPr>
        <w:t xml:space="preserve"> (зі змінами і доповненнями), на підставі Положення про атестацію педагогічних працівників, затвердженого наказом Міністерства освіти і науки України від 09.09.2022 № 805 </w:t>
      </w:r>
      <w:r w:rsidR="00757366" w:rsidRPr="00757366">
        <w:rPr>
          <w:rFonts w:eastAsia="Calibri"/>
          <w:sz w:val="28"/>
          <w:szCs w:val="28"/>
          <w:lang w:val="uk-UA" w:eastAsia="en-US"/>
        </w:rPr>
        <w:t>зареєстрованого у Міністерстві юстиції України 22.12.2022 № 121209/147863-26-22/10.1</w:t>
      </w:r>
      <w:r w:rsidR="0075736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757366" w:rsidRPr="00757366">
        <w:rPr>
          <w:rFonts w:eastAsia="Calibri"/>
          <w:sz w:val="28"/>
          <w:szCs w:val="28"/>
          <w:lang w:val="en-US" w:eastAsia="en-US"/>
        </w:rPr>
        <w:t>згідно</w:t>
      </w:r>
      <w:proofErr w:type="spellEnd"/>
      <w:r w:rsidR="00757366" w:rsidRPr="00757366">
        <w:rPr>
          <w:rFonts w:eastAsia="Calibri"/>
          <w:sz w:val="28"/>
          <w:szCs w:val="28"/>
          <w:lang w:val="en-US" w:eastAsia="en-US"/>
        </w:rPr>
        <w:t xml:space="preserve"> з </w:t>
      </w:r>
      <w:proofErr w:type="spellStart"/>
      <w:r w:rsidR="00757366" w:rsidRPr="00757366">
        <w:rPr>
          <w:rFonts w:eastAsia="Calibri"/>
          <w:sz w:val="28"/>
          <w:szCs w:val="28"/>
          <w:lang w:val="en-US" w:eastAsia="en-US"/>
        </w:rPr>
        <w:t>перспективним</w:t>
      </w:r>
      <w:proofErr w:type="spellEnd"/>
      <w:r w:rsidR="00757366" w:rsidRPr="0075736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757366" w:rsidRPr="00757366">
        <w:rPr>
          <w:rFonts w:eastAsia="Calibri"/>
          <w:sz w:val="28"/>
          <w:szCs w:val="28"/>
          <w:lang w:val="en-US" w:eastAsia="en-US"/>
        </w:rPr>
        <w:t>та</w:t>
      </w:r>
      <w:proofErr w:type="spellEnd"/>
      <w:r w:rsidR="00757366" w:rsidRPr="0075736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757366" w:rsidRPr="00757366">
        <w:rPr>
          <w:rFonts w:eastAsia="Calibri"/>
          <w:sz w:val="28"/>
          <w:szCs w:val="28"/>
          <w:lang w:val="en-US" w:eastAsia="en-US"/>
        </w:rPr>
        <w:t>річним</w:t>
      </w:r>
      <w:proofErr w:type="spellEnd"/>
      <w:r w:rsidR="00757366" w:rsidRPr="0075736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757366" w:rsidRPr="00757366">
        <w:rPr>
          <w:rFonts w:eastAsia="Calibri"/>
          <w:sz w:val="28"/>
          <w:szCs w:val="28"/>
          <w:lang w:val="en-US" w:eastAsia="en-US"/>
        </w:rPr>
        <w:t>планом</w:t>
      </w:r>
      <w:proofErr w:type="spellEnd"/>
      <w:r w:rsidR="00757366" w:rsidRPr="0075736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757366" w:rsidRPr="00757366">
        <w:rPr>
          <w:rFonts w:eastAsia="Calibri"/>
          <w:sz w:val="28"/>
          <w:szCs w:val="28"/>
          <w:lang w:val="en-US" w:eastAsia="en-US"/>
        </w:rPr>
        <w:t>роботи</w:t>
      </w:r>
      <w:proofErr w:type="spellEnd"/>
      <w:r w:rsidR="00757366">
        <w:rPr>
          <w:rFonts w:eastAsia="Calibri"/>
          <w:sz w:val="28"/>
          <w:szCs w:val="28"/>
          <w:lang w:val="en-US" w:eastAsia="en-US"/>
        </w:rPr>
        <w:t xml:space="preserve"> </w:t>
      </w:r>
      <w:r w:rsidR="00757366">
        <w:rPr>
          <w:rFonts w:eastAsia="Calibri"/>
          <w:sz w:val="28"/>
          <w:szCs w:val="28"/>
          <w:lang w:val="uk-UA" w:eastAsia="en-US"/>
        </w:rPr>
        <w:t>ліцею</w:t>
      </w:r>
      <w:r w:rsidR="00757366" w:rsidRPr="00757366">
        <w:rPr>
          <w:rFonts w:eastAsia="Calibri"/>
          <w:sz w:val="28"/>
          <w:szCs w:val="28"/>
          <w:lang w:val="en-US" w:eastAsia="en-US"/>
        </w:rPr>
        <w:t xml:space="preserve"> </w:t>
      </w:r>
      <w:r w:rsidRPr="00EA3814">
        <w:rPr>
          <w:rFonts w:eastAsia="Calibri"/>
          <w:sz w:val="28"/>
          <w:szCs w:val="28"/>
          <w:lang w:val="uk-UA" w:eastAsia="en-US"/>
        </w:rPr>
        <w:t xml:space="preserve">та з метою якісної організації та проведення атестації педагогічних працівників з метою стимулювання та активізації цілеспрямованого безперервного підвищення рівня професійної та загальної освіти педагогічних працівників, підвищення мотивації до якісної роботи та відповідальності за результати навчання й виховання дітей, росту професійної майстерності, розвитку творчої ініціативи, забезпечення об’єктивності освітнього процесу </w:t>
      </w:r>
    </w:p>
    <w:p w:rsidR="00EA3814" w:rsidRPr="00EA3814" w:rsidRDefault="00EA3814" w:rsidP="00EA3814">
      <w:pPr>
        <w:ind w:right="-1"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EA3814" w:rsidRPr="00EA3814" w:rsidRDefault="00EA3814" w:rsidP="00EA3814">
      <w:pPr>
        <w:ind w:right="-1" w:firstLine="567"/>
        <w:jc w:val="both"/>
        <w:rPr>
          <w:rFonts w:eastAsia="Calibri"/>
          <w:sz w:val="28"/>
          <w:szCs w:val="28"/>
          <w:lang w:val="uk-UA" w:eastAsia="en-US"/>
        </w:rPr>
      </w:pPr>
      <w:r w:rsidRPr="00EA3814">
        <w:rPr>
          <w:rFonts w:eastAsia="Calibri"/>
          <w:sz w:val="28"/>
          <w:szCs w:val="28"/>
          <w:lang w:val="uk-UA" w:eastAsia="en-US"/>
        </w:rPr>
        <w:t>НАКАЗУЮ:</w:t>
      </w:r>
    </w:p>
    <w:p w:rsidR="00EA3814" w:rsidRPr="00EA3814" w:rsidRDefault="00EA3814" w:rsidP="00EA3814">
      <w:pPr>
        <w:numPr>
          <w:ilvl w:val="0"/>
          <w:numId w:val="7"/>
        </w:numPr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EA3814">
        <w:rPr>
          <w:rFonts w:eastAsia="Calibri"/>
          <w:sz w:val="28"/>
          <w:szCs w:val="28"/>
          <w:lang w:val="uk-UA" w:eastAsia="en-US"/>
        </w:rPr>
        <w:t xml:space="preserve">Затвердити склад атестаційної комісії І рівня Бориспільського академічного ліцею імені Анатолія </w:t>
      </w:r>
      <w:proofErr w:type="spellStart"/>
      <w:r w:rsidRPr="00EA3814">
        <w:rPr>
          <w:rFonts w:eastAsia="Calibri"/>
          <w:sz w:val="28"/>
          <w:szCs w:val="28"/>
          <w:lang w:val="uk-UA" w:eastAsia="en-US"/>
        </w:rPr>
        <w:t>Федорчука</w:t>
      </w:r>
      <w:proofErr w:type="spellEnd"/>
      <w:r w:rsidR="00397648">
        <w:rPr>
          <w:rFonts w:eastAsia="Calibri"/>
          <w:sz w:val="28"/>
          <w:szCs w:val="28"/>
          <w:lang w:val="uk-UA" w:eastAsia="en-US"/>
        </w:rPr>
        <w:t xml:space="preserve"> Бориспільської міської ради Київської області</w:t>
      </w:r>
      <w:r w:rsidRPr="00EA3814">
        <w:rPr>
          <w:rFonts w:eastAsia="Calibri"/>
          <w:sz w:val="28"/>
          <w:szCs w:val="28"/>
          <w:lang w:val="uk-UA" w:eastAsia="en-US"/>
        </w:rPr>
        <w:t xml:space="preserve">: </w:t>
      </w:r>
    </w:p>
    <w:p w:rsidR="00EA3814" w:rsidRPr="00EA3814" w:rsidRDefault="00904F35" w:rsidP="00EA381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A3814">
        <w:rPr>
          <w:rFonts w:eastAsia="Calibri"/>
          <w:sz w:val="28"/>
          <w:szCs w:val="28"/>
          <w:lang w:val="uk-UA" w:eastAsia="en-US"/>
        </w:rPr>
        <w:t>О</w:t>
      </w:r>
      <w:r>
        <w:rPr>
          <w:rFonts w:eastAsia="Calibri"/>
          <w:sz w:val="28"/>
          <w:szCs w:val="28"/>
          <w:lang w:val="uk-UA" w:eastAsia="en-US"/>
        </w:rPr>
        <w:t xml:space="preserve">ксана </w:t>
      </w:r>
      <w:r w:rsidRPr="00EA3814">
        <w:rPr>
          <w:rFonts w:eastAsia="Calibri"/>
          <w:sz w:val="28"/>
          <w:szCs w:val="28"/>
          <w:lang w:val="uk-UA" w:eastAsia="en-US"/>
        </w:rPr>
        <w:t>М</w:t>
      </w:r>
      <w:r>
        <w:rPr>
          <w:rFonts w:eastAsia="Calibri"/>
          <w:sz w:val="28"/>
          <w:szCs w:val="28"/>
          <w:lang w:val="uk-UA" w:eastAsia="en-US"/>
        </w:rPr>
        <w:t>иколаївна</w:t>
      </w:r>
      <w:r w:rsidRPr="00EA3814">
        <w:rPr>
          <w:rFonts w:eastAsia="Calibri"/>
          <w:sz w:val="28"/>
          <w:szCs w:val="28"/>
          <w:lang w:val="uk-UA" w:eastAsia="en-US"/>
        </w:rPr>
        <w:t xml:space="preserve"> </w:t>
      </w:r>
      <w:r w:rsidR="00EA3814" w:rsidRPr="00EA3814">
        <w:rPr>
          <w:rFonts w:eastAsia="Calibri"/>
          <w:sz w:val="28"/>
          <w:szCs w:val="28"/>
          <w:lang w:val="uk-UA" w:eastAsia="en-US"/>
        </w:rPr>
        <w:t>Пономарьова</w:t>
      </w:r>
      <w:r w:rsidR="00F54939">
        <w:rPr>
          <w:rFonts w:eastAsia="Calibri"/>
          <w:sz w:val="28"/>
          <w:szCs w:val="28"/>
          <w:lang w:val="uk-UA" w:eastAsia="en-US"/>
        </w:rPr>
        <w:t xml:space="preserve"> </w:t>
      </w:r>
      <w:r w:rsidR="00EA3814" w:rsidRPr="00EA3814">
        <w:rPr>
          <w:rFonts w:eastAsia="Calibri"/>
          <w:sz w:val="28"/>
          <w:szCs w:val="28"/>
          <w:lang w:val="uk-UA" w:eastAsia="en-US"/>
        </w:rPr>
        <w:t xml:space="preserve">– </w:t>
      </w:r>
      <w:r w:rsidR="00EA3814" w:rsidRPr="00EA3814">
        <w:rPr>
          <w:rFonts w:eastAsia="Calibri"/>
          <w:i/>
          <w:sz w:val="28"/>
          <w:szCs w:val="28"/>
          <w:lang w:val="uk-UA" w:eastAsia="en-US"/>
        </w:rPr>
        <w:t>голова атестаційної комісії</w:t>
      </w:r>
      <w:r w:rsidR="00EA3814" w:rsidRPr="00EA3814">
        <w:rPr>
          <w:rFonts w:eastAsia="Calibri"/>
          <w:sz w:val="28"/>
          <w:szCs w:val="28"/>
          <w:lang w:val="uk-UA" w:eastAsia="en-US"/>
        </w:rPr>
        <w:t xml:space="preserve">, директор Бориспільського академічного ліцею імені Анатолія </w:t>
      </w:r>
      <w:proofErr w:type="spellStart"/>
      <w:r w:rsidR="00EA3814" w:rsidRPr="00EA3814">
        <w:rPr>
          <w:rFonts w:eastAsia="Calibri"/>
          <w:sz w:val="28"/>
          <w:szCs w:val="28"/>
          <w:lang w:val="uk-UA" w:eastAsia="en-US"/>
        </w:rPr>
        <w:t>Федорчука</w:t>
      </w:r>
      <w:proofErr w:type="spellEnd"/>
      <w:r w:rsidR="00EA3814" w:rsidRPr="00EA3814">
        <w:rPr>
          <w:rFonts w:eastAsia="Calibri"/>
          <w:sz w:val="28"/>
          <w:szCs w:val="28"/>
          <w:lang w:val="uk-UA" w:eastAsia="en-US"/>
        </w:rPr>
        <w:t>, спеціаліст вищої категорії, вчитель-методист;</w:t>
      </w:r>
    </w:p>
    <w:p w:rsidR="00EA3814" w:rsidRPr="00EA3814" w:rsidRDefault="00F54939" w:rsidP="00EA381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Тетяна Вікторівна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Шнайдер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EA3814" w:rsidRPr="00EA3814">
        <w:rPr>
          <w:rFonts w:eastAsia="Calibri"/>
          <w:sz w:val="28"/>
          <w:szCs w:val="28"/>
          <w:lang w:val="uk-UA" w:eastAsia="en-US"/>
        </w:rPr>
        <w:t>–</w:t>
      </w:r>
      <w:r w:rsidR="008232B5">
        <w:rPr>
          <w:rFonts w:eastAsia="Calibri"/>
          <w:sz w:val="28"/>
          <w:szCs w:val="28"/>
          <w:lang w:val="uk-UA" w:eastAsia="en-US"/>
        </w:rPr>
        <w:t xml:space="preserve"> </w:t>
      </w:r>
      <w:r w:rsidR="008232B5" w:rsidRPr="008232B5">
        <w:rPr>
          <w:rFonts w:eastAsia="Calibri"/>
          <w:i/>
          <w:sz w:val="28"/>
          <w:szCs w:val="28"/>
          <w:lang w:val="uk-UA" w:eastAsia="en-US"/>
        </w:rPr>
        <w:t>секретар атестаційної комісії</w:t>
      </w:r>
      <w:r w:rsidR="00EA3814" w:rsidRPr="00EA3814">
        <w:rPr>
          <w:rFonts w:eastAsia="Calibri"/>
          <w:sz w:val="28"/>
          <w:szCs w:val="28"/>
          <w:lang w:val="uk-UA" w:eastAsia="en-US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>голова професійної спільноти вчителів іноземної мови,</w:t>
      </w:r>
      <w:r w:rsidR="00EA3814" w:rsidRPr="00EA3814">
        <w:rPr>
          <w:rFonts w:eastAsia="Calibri"/>
          <w:sz w:val="28"/>
          <w:szCs w:val="28"/>
          <w:lang w:val="uk-UA" w:eastAsia="en-US"/>
        </w:rPr>
        <w:t xml:space="preserve"> спеціаліст </w:t>
      </w:r>
      <w:r w:rsidR="00253F2B">
        <w:rPr>
          <w:rFonts w:eastAsia="Calibri"/>
          <w:sz w:val="28"/>
          <w:szCs w:val="28"/>
          <w:lang w:val="uk-UA" w:eastAsia="en-US"/>
        </w:rPr>
        <w:t>І категорії</w:t>
      </w:r>
      <w:r w:rsidR="00EA3814" w:rsidRPr="00EA3814">
        <w:rPr>
          <w:rFonts w:eastAsia="Calibri"/>
          <w:sz w:val="28"/>
          <w:szCs w:val="28"/>
          <w:lang w:val="uk-UA" w:eastAsia="en-US"/>
        </w:rPr>
        <w:t>;</w:t>
      </w:r>
    </w:p>
    <w:p w:rsidR="00EA3814" w:rsidRDefault="00EA3814" w:rsidP="00EA3814">
      <w:pPr>
        <w:ind w:firstLine="709"/>
        <w:jc w:val="both"/>
        <w:rPr>
          <w:rFonts w:eastAsia="Calibri"/>
          <w:i/>
          <w:sz w:val="28"/>
          <w:szCs w:val="28"/>
          <w:lang w:val="uk-UA" w:eastAsia="en-US"/>
        </w:rPr>
      </w:pPr>
    </w:p>
    <w:p w:rsidR="008232B5" w:rsidRDefault="008232B5" w:rsidP="00EA3814">
      <w:pPr>
        <w:ind w:firstLine="709"/>
        <w:jc w:val="both"/>
        <w:rPr>
          <w:rFonts w:eastAsia="Calibri"/>
          <w:i/>
          <w:sz w:val="28"/>
          <w:szCs w:val="28"/>
          <w:lang w:val="uk-UA" w:eastAsia="en-US"/>
        </w:rPr>
      </w:pPr>
    </w:p>
    <w:p w:rsidR="008232B5" w:rsidRPr="00EA3814" w:rsidRDefault="008232B5" w:rsidP="00EA3814">
      <w:pPr>
        <w:ind w:firstLine="709"/>
        <w:jc w:val="both"/>
        <w:rPr>
          <w:rFonts w:eastAsia="Calibri"/>
          <w:i/>
          <w:sz w:val="28"/>
          <w:szCs w:val="28"/>
          <w:lang w:val="uk-UA" w:eastAsia="en-US"/>
        </w:rPr>
      </w:pPr>
    </w:p>
    <w:p w:rsidR="00EA3814" w:rsidRDefault="00EA3814" w:rsidP="00EA381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A3814">
        <w:rPr>
          <w:rFonts w:eastAsia="Calibri"/>
          <w:i/>
          <w:sz w:val="28"/>
          <w:szCs w:val="28"/>
          <w:lang w:val="uk-UA" w:eastAsia="en-US"/>
        </w:rPr>
        <w:lastRenderedPageBreak/>
        <w:t>Члени атестаційної комісії</w:t>
      </w:r>
      <w:r w:rsidRPr="00EA3814">
        <w:rPr>
          <w:rFonts w:eastAsia="Calibri"/>
          <w:sz w:val="28"/>
          <w:szCs w:val="28"/>
          <w:lang w:val="uk-UA" w:eastAsia="en-US"/>
        </w:rPr>
        <w:t>:</w:t>
      </w:r>
    </w:p>
    <w:p w:rsidR="00EA3814" w:rsidRPr="00EA3814" w:rsidRDefault="00EA3814" w:rsidP="00EA381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215"/>
        <w:gridCol w:w="3047"/>
        <w:gridCol w:w="3430"/>
      </w:tblGrid>
      <w:tr w:rsidR="00EA3814" w:rsidRPr="00EA3814" w:rsidTr="00692D39">
        <w:tc>
          <w:tcPr>
            <w:tcW w:w="487" w:type="pct"/>
            <w:shd w:val="clear" w:color="auto" w:fill="auto"/>
          </w:tcPr>
          <w:p w:rsidR="00EA3814" w:rsidRPr="00EA3814" w:rsidRDefault="00EA3814" w:rsidP="00EA3814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EA3814">
              <w:rPr>
                <w:rFonts w:eastAsia="Calibri"/>
                <w:b/>
                <w:sz w:val="28"/>
                <w:szCs w:val="28"/>
                <w:lang w:val="uk-UA" w:eastAsia="en-US"/>
              </w:rPr>
              <w:t>№п</w:t>
            </w:r>
            <w:r w:rsidRPr="00EA3814">
              <w:rPr>
                <w:rFonts w:eastAsia="Calibri"/>
                <w:b/>
                <w:sz w:val="28"/>
                <w:szCs w:val="28"/>
                <w:lang w:val="en-US" w:eastAsia="en-US"/>
              </w:rPr>
              <w:t>/</w:t>
            </w:r>
            <w:r w:rsidRPr="00EA3814">
              <w:rPr>
                <w:rFonts w:eastAsia="Calibri"/>
                <w:b/>
                <w:sz w:val="28"/>
                <w:szCs w:val="28"/>
                <w:lang w:val="uk-UA" w:eastAsia="en-US"/>
              </w:rPr>
              <w:t>п</w:t>
            </w:r>
          </w:p>
        </w:tc>
        <w:tc>
          <w:tcPr>
            <w:tcW w:w="1150" w:type="pct"/>
            <w:shd w:val="clear" w:color="auto" w:fill="auto"/>
          </w:tcPr>
          <w:p w:rsidR="00EA3814" w:rsidRPr="00EA3814" w:rsidRDefault="00EA3814" w:rsidP="00EA3814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EA3814">
              <w:rPr>
                <w:rFonts w:eastAsia="Calibri"/>
                <w:b/>
                <w:sz w:val="28"/>
                <w:szCs w:val="28"/>
                <w:lang w:val="uk-UA" w:eastAsia="en-US"/>
              </w:rPr>
              <w:t>Прізвище, ім’я, по батькові</w:t>
            </w:r>
          </w:p>
        </w:tc>
        <w:tc>
          <w:tcPr>
            <w:tcW w:w="1582" w:type="pct"/>
            <w:shd w:val="clear" w:color="auto" w:fill="auto"/>
          </w:tcPr>
          <w:p w:rsidR="00EA3814" w:rsidRPr="00EA3814" w:rsidRDefault="00EA3814" w:rsidP="00EA3814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EA3814">
              <w:rPr>
                <w:rFonts w:eastAsia="Calibri"/>
                <w:b/>
                <w:sz w:val="28"/>
                <w:szCs w:val="28"/>
                <w:lang w:val="uk-UA" w:eastAsia="en-US"/>
              </w:rPr>
              <w:t>Посада</w:t>
            </w:r>
          </w:p>
        </w:tc>
        <w:tc>
          <w:tcPr>
            <w:tcW w:w="1781" w:type="pct"/>
            <w:shd w:val="clear" w:color="auto" w:fill="auto"/>
          </w:tcPr>
          <w:p w:rsidR="00EA3814" w:rsidRPr="00EA3814" w:rsidRDefault="00EA3814" w:rsidP="00EA3814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EA3814">
              <w:rPr>
                <w:rFonts w:eastAsia="Calibri"/>
                <w:b/>
                <w:sz w:val="28"/>
                <w:szCs w:val="28"/>
                <w:lang w:val="uk-UA" w:eastAsia="en-US"/>
              </w:rPr>
              <w:t>Категорія, звання, науковий ступінь</w:t>
            </w:r>
          </w:p>
        </w:tc>
      </w:tr>
      <w:tr w:rsidR="00EA3814" w:rsidRPr="00EA3814" w:rsidTr="00692D39">
        <w:tc>
          <w:tcPr>
            <w:tcW w:w="487" w:type="pct"/>
            <w:shd w:val="clear" w:color="auto" w:fill="auto"/>
          </w:tcPr>
          <w:p w:rsidR="00EA3814" w:rsidRPr="00EA3814" w:rsidRDefault="00EA3814" w:rsidP="00EA3814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50" w:type="pct"/>
            <w:shd w:val="clear" w:color="auto" w:fill="auto"/>
          </w:tcPr>
          <w:p w:rsidR="00227AAD" w:rsidRDefault="00253F2B" w:rsidP="00056C6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Попова </w:t>
            </w:r>
          </w:p>
          <w:p w:rsidR="00EA3814" w:rsidRPr="00EA3814" w:rsidRDefault="00253F2B" w:rsidP="00056C6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Наталія Вікторівна</w:t>
            </w:r>
          </w:p>
        </w:tc>
        <w:tc>
          <w:tcPr>
            <w:tcW w:w="1582" w:type="pct"/>
            <w:shd w:val="clear" w:color="auto" w:fill="auto"/>
          </w:tcPr>
          <w:p w:rsidR="00EA3814" w:rsidRPr="00EA3814" w:rsidRDefault="00EA3814" w:rsidP="00EA3814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A3814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вчитель початкових класів</w:t>
            </w:r>
          </w:p>
        </w:tc>
        <w:tc>
          <w:tcPr>
            <w:tcW w:w="1781" w:type="pct"/>
            <w:shd w:val="clear" w:color="auto" w:fill="auto"/>
          </w:tcPr>
          <w:p w:rsidR="00EA3814" w:rsidRPr="00EA3814" w:rsidRDefault="00EA3814" w:rsidP="00EA3814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A3814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спеціаліст вищої категорії, вчитель-методист</w:t>
            </w:r>
          </w:p>
        </w:tc>
      </w:tr>
      <w:tr w:rsidR="00EA3814" w:rsidRPr="00EA3814" w:rsidTr="00692D39">
        <w:tc>
          <w:tcPr>
            <w:tcW w:w="487" w:type="pct"/>
            <w:shd w:val="clear" w:color="auto" w:fill="auto"/>
          </w:tcPr>
          <w:p w:rsidR="00EA3814" w:rsidRPr="00EA3814" w:rsidRDefault="00EA3814" w:rsidP="00EA3814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50" w:type="pct"/>
            <w:shd w:val="clear" w:color="auto" w:fill="auto"/>
          </w:tcPr>
          <w:p w:rsidR="00EA3814" w:rsidRPr="00EA3814" w:rsidRDefault="00253F2B" w:rsidP="00056C6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Шибанова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Наталія Анатоліївна</w:t>
            </w:r>
          </w:p>
        </w:tc>
        <w:tc>
          <w:tcPr>
            <w:tcW w:w="1582" w:type="pct"/>
            <w:shd w:val="clear" w:color="auto" w:fill="auto"/>
          </w:tcPr>
          <w:p w:rsidR="00EA3814" w:rsidRPr="00EA3814" w:rsidRDefault="00253F2B" w:rsidP="00EA3814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вчитель української мови та літератури</w:t>
            </w:r>
          </w:p>
        </w:tc>
        <w:tc>
          <w:tcPr>
            <w:tcW w:w="1781" w:type="pct"/>
            <w:shd w:val="clear" w:color="auto" w:fill="auto"/>
          </w:tcPr>
          <w:p w:rsidR="00EA3814" w:rsidRPr="00EA3814" w:rsidRDefault="00253F2B" w:rsidP="00EA3814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спеціаліст вищої категорії, старший вчитель</w:t>
            </w:r>
          </w:p>
        </w:tc>
      </w:tr>
      <w:tr w:rsidR="00EA3814" w:rsidRPr="00EA3814" w:rsidTr="00692D39">
        <w:tc>
          <w:tcPr>
            <w:tcW w:w="487" w:type="pct"/>
            <w:shd w:val="clear" w:color="auto" w:fill="auto"/>
          </w:tcPr>
          <w:p w:rsidR="00EA3814" w:rsidRPr="00EA3814" w:rsidRDefault="00EA3814" w:rsidP="00EA3814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50" w:type="pct"/>
            <w:shd w:val="clear" w:color="auto" w:fill="auto"/>
          </w:tcPr>
          <w:p w:rsidR="00EA3814" w:rsidRPr="00EA3814" w:rsidRDefault="00EA3814" w:rsidP="00056C6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EA3814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Доценко</w:t>
            </w:r>
            <w:proofErr w:type="spellEnd"/>
            <w:r w:rsidRPr="00EA3814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 В</w:t>
            </w:r>
            <w:r w:rsidR="00056C65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алентина Олександрівна</w:t>
            </w:r>
          </w:p>
        </w:tc>
        <w:tc>
          <w:tcPr>
            <w:tcW w:w="1582" w:type="pct"/>
            <w:shd w:val="clear" w:color="auto" w:fill="auto"/>
          </w:tcPr>
          <w:p w:rsidR="00EA3814" w:rsidRPr="00EA3814" w:rsidRDefault="00EA3814" w:rsidP="00EA3814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A3814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вчитель біології</w:t>
            </w:r>
            <w:r w:rsidRPr="00EA3814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EA3814" w:rsidRPr="00EA3814" w:rsidRDefault="00EA3814" w:rsidP="008232B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A3814">
              <w:rPr>
                <w:color w:val="000000"/>
                <w:sz w:val="28"/>
                <w:szCs w:val="28"/>
                <w:lang w:val="uk-UA" w:eastAsia="uk-UA"/>
              </w:rPr>
              <w:t>спеціаліст вищої категорії, вчитель-методист, відмінник освіти</w:t>
            </w:r>
          </w:p>
        </w:tc>
      </w:tr>
      <w:tr w:rsidR="00EA3814" w:rsidRPr="00EA3814" w:rsidTr="00692D39">
        <w:tc>
          <w:tcPr>
            <w:tcW w:w="487" w:type="pct"/>
            <w:shd w:val="clear" w:color="auto" w:fill="auto"/>
          </w:tcPr>
          <w:p w:rsidR="00EA3814" w:rsidRPr="00EA3814" w:rsidRDefault="00EA3814" w:rsidP="00EA3814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50" w:type="pct"/>
            <w:shd w:val="clear" w:color="auto" w:fill="auto"/>
          </w:tcPr>
          <w:p w:rsidR="00EA3814" w:rsidRPr="00EA3814" w:rsidRDefault="00056C65" w:rsidP="00EA3814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Смірнова Галина Миколаївна</w:t>
            </w:r>
          </w:p>
        </w:tc>
        <w:tc>
          <w:tcPr>
            <w:tcW w:w="1582" w:type="pct"/>
            <w:shd w:val="clear" w:color="auto" w:fill="auto"/>
          </w:tcPr>
          <w:p w:rsidR="00EA3814" w:rsidRPr="00EA3814" w:rsidRDefault="00EA3814" w:rsidP="00EA3814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A3814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вчитель трудового навчання</w:t>
            </w:r>
          </w:p>
        </w:tc>
        <w:tc>
          <w:tcPr>
            <w:tcW w:w="1781" w:type="pct"/>
            <w:shd w:val="clear" w:color="auto" w:fill="auto"/>
          </w:tcPr>
          <w:p w:rsidR="00EA3814" w:rsidRPr="00EA3814" w:rsidRDefault="00EA3814" w:rsidP="008232B5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A3814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спеціаліст </w:t>
            </w:r>
            <w:r w:rsidR="008232B5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вищої кат</w:t>
            </w:r>
            <w:r w:rsidRPr="00EA3814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егорії</w:t>
            </w:r>
          </w:p>
        </w:tc>
      </w:tr>
      <w:tr w:rsidR="00EA3814" w:rsidRPr="00EA3814" w:rsidTr="00692D39">
        <w:tc>
          <w:tcPr>
            <w:tcW w:w="487" w:type="pct"/>
            <w:shd w:val="clear" w:color="auto" w:fill="auto"/>
          </w:tcPr>
          <w:p w:rsidR="00EA3814" w:rsidRPr="00EA3814" w:rsidRDefault="00EA3814" w:rsidP="00EA3814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50" w:type="pct"/>
            <w:shd w:val="clear" w:color="auto" w:fill="auto"/>
          </w:tcPr>
          <w:p w:rsidR="00EA3814" w:rsidRPr="00EA3814" w:rsidRDefault="00EA3814" w:rsidP="00056C65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EA3814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Пурденко</w:t>
            </w:r>
            <w:proofErr w:type="spellEnd"/>
            <w:r w:rsidRPr="00EA3814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 Т</w:t>
            </w:r>
            <w:r w:rsidR="00056C65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етяна Станіславівна</w:t>
            </w:r>
          </w:p>
        </w:tc>
        <w:tc>
          <w:tcPr>
            <w:tcW w:w="1582" w:type="pct"/>
            <w:shd w:val="clear" w:color="auto" w:fill="auto"/>
          </w:tcPr>
          <w:p w:rsidR="00EA3814" w:rsidRPr="00EA3814" w:rsidRDefault="00EA3814" w:rsidP="00EA3814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EA3814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вчитель математики</w:t>
            </w:r>
          </w:p>
        </w:tc>
        <w:tc>
          <w:tcPr>
            <w:tcW w:w="1781" w:type="pct"/>
            <w:shd w:val="clear" w:color="auto" w:fill="auto"/>
          </w:tcPr>
          <w:p w:rsidR="00EA3814" w:rsidRPr="00EA3814" w:rsidRDefault="00EA3814" w:rsidP="00EA3814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EA3814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спеціаліст вищої категорії, вчитель-методист</w:t>
            </w:r>
          </w:p>
        </w:tc>
      </w:tr>
      <w:tr w:rsidR="00227AAD" w:rsidRPr="00EA3814" w:rsidTr="00692D39">
        <w:tc>
          <w:tcPr>
            <w:tcW w:w="487" w:type="pct"/>
            <w:shd w:val="clear" w:color="auto" w:fill="auto"/>
          </w:tcPr>
          <w:p w:rsidR="00227AAD" w:rsidRPr="00EA3814" w:rsidRDefault="00227AAD" w:rsidP="00EA3814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50" w:type="pct"/>
            <w:shd w:val="clear" w:color="auto" w:fill="auto"/>
          </w:tcPr>
          <w:p w:rsidR="00227AAD" w:rsidRDefault="00227AAD" w:rsidP="00056C65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Ворончук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  <w:p w:rsidR="00227AAD" w:rsidRPr="00EA3814" w:rsidRDefault="00227AAD" w:rsidP="00056C65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Олена Миколаївна</w:t>
            </w:r>
          </w:p>
        </w:tc>
        <w:tc>
          <w:tcPr>
            <w:tcW w:w="1582" w:type="pct"/>
            <w:shd w:val="clear" w:color="auto" w:fill="auto"/>
          </w:tcPr>
          <w:p w:rsidR="00227AAD" w:rsidRPr="00EA3814" w:rsidRDefault="00227AAD" w:rsidP="00EA3814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вчитель англійської мови </w:t>
            </w:r>
          </w:p>
        </w:tc>
        <w:tc>
          <w:tcPr>
            <w:tcW w:w="1781" w:type="pct"/>
            <w:shd w:val="clear" w:color="auto" w:fill="auto"/>
          </w:tcPr>
          <w:p w:rsidR="00227AAD" w:rsidRPr="00EA3814" w:rsidRDefault="00227AAD" w:rsidP="00EA3814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спеціаліст вищої категорії, старший вчитель</w:t>
            </w:r>
          </w:p>
        </w:tc>
      </w:tr>
      <w:tr w:rsidR="008232B5" w:rsidRPr="00EA3814" w:rsidTr="00692D39">
        <w:tc>
          <w:tcPr>
            <w:tcW w:w="487" w:type="pct"/>
            <w:shd w:val="clear" w:color="auto" w:fill="auto"/>
          </w:tcPr>
          <w:p w:rsidR="008232B5" w:rsidRPr="00EA3814" w:rsidRDefault="008232B5" w:rsidP="00EA3814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50" w:type="pct"/>
            <w:shd w:val="clear" w:color="auto" w:fill="auto"/>
          </w:tcPr>
          <w:p w:rsidR="00227AAD" w:rsidRDefault="008232B5" w:rsidP="00056C65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Плакса </w:t>
            </w:r>
          </w:p>
          <w:p w:rsidR="00227AAD" w:rsidRDefault="008232B5" w:rsidP="00056C65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В</w:t>
            </w:r>
            <w:r w:rsidR="00056C65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іра </w:t>
            </w:r>
          </w:p>
          <w:p w:rsidR="008232B5" w:rsidRPr="00EA3814" w:rsidRDefault="008232B5" w:rsidP="00056C65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І</w:t>
            </w:r>
            <w:r w:rsidR="00056C65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ванівна</w:t>
            </w:r>
          </w:p>
        </w:tc>
        <w:tc>
          <w:tcPr>
            <w:tcW w:w="1582" w:type="pct"/>
            <w:shd w:val="clear" w:color="auto" w:fill="auto"/>
          </w:tcPr>
          <w:p w:rsidR="008232B5" w:rsidRPr="00EA3814" w:rsidRDefault="008232B5" w:rsidP="00EA3814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вчитель української мови і літератури</w:t>
            </w:r>
          </w:p>
        </w:tc>
        <w:tc>
          <w:tcPr>
            <w:tcW w:w="1781" w:type="pct"/>
            <w:shd w:val="clear" w:color="auto" w:fill="auto"/>
          </w:tcPr>
          <w:p w:rsidR="008232B5" w:rsidRPr="00EA3814" w:rsidRDefault="008232B5" w:rsidP="00EA3814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спеціаліст вищої категорії, вчитель-методист</w:t>
            </w:r>
          </w:p>
        </w:tc>
      </w:tr>
      <w:tr w:rsidR="00056C65" w:rsidRPr="00EA3814" w:rsidTr="00692D39">
        <w:tc>
          <w:tcPr>
            <w:tcW w:w="487" w:type="pct"/>
            <w:shd w:val="clear" w:color="auto" w:fill="auto"/>
          </w:tcPr>
          <w:p w:rsidR="00056C65" w:rsidRPr="00EA3814" w:rsidRDefault="00056C65" w:rsidP="00EA3814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50" w:type="pct"/>
            <w:shd w:val="clear" w:color="auto" w:fill="auto"/>
          </w:tcPr>
          <w:p w:rsidR="00227AAD" w:rsidRDefault="00056C65" w:rsidP="00056C65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Майстрик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  <w:p w:rsidR="00056C65" w:rsidRDefault="00056C65" w:rsidP="00056C65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Ірина Володимирівна</w:t>
            </w:r>
          </w:p>
        </w:tc>
        <w:tc>
          <w:tcPr>
            <w:tcW w:w="1582" w:type="pct"/>
            <w:shd w:val="clear" w:color="auto" w:fill="auto"/>
          </w:tcPr>
          <w:p w:rsidR="00056C65" w:rsidRDefault="00056C65" w:rsidP="00EA3814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практичний психолог</w:t>
            </w:r>
          </w:p>
        </w:tc>
        <w:tc>
          <w:tcPr>
            <w:tcW w:w="1781" w:type="pct"/>
            <w:shd w:val="clear" w:color="auto" w:fill="auto"/>
          </w:tcPr>
          <w:p w:rsidR="00056C65" w:rsidRDefault="00056C65" w:rsidP="00EA3814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спеціаліст вищої категорії</w:t>
            </w:r>
          </w:p>
        </w:tc>
      </w:tr>
    </w:tbl>
    <w:p w:rsidR="008232B5" w:rsidRDefault="008232B5" w:rsidP="008232B5">
      <w:pPr>
        <w:spacing w:after="160" w:line="259" w:lineRule="auto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:rsidR="00EA3814" w:rsidRPr="00EA3814" w:rsidRDefault="00253F2B" w:rsidP="00EA3814">
      <w:pPr>
        <w:numPr>
          <w:ilvl w:val="0"/>
          <w:numId w:val="7"/>
        </w:numPr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Шнайдер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Тетяні Вікторівні</w:t>
      </w:r>
      <w:r w:rsidR="00EA3814" w:rsidRPr="00EA3814">
        <w:rPr>
          <w:rFonts w:eastAsia="Calibri"/>
          <w:sz w:val="28"/>
          <w:szCs w:val="28"/>
          <w:lang w:val="uk-UA" w:eastAsia="en-US"/>
        </w:rPr>
        <w:t xml:space="preserve">, </w:t>
      </w:r>
      <w:r w:rsidR="008232B5">
        <w:rPr>
          <w:rFonts w:eastAsia="Calibri"/>
          <w:sz w:val="28"/>
          <w:szCs w:val="28"/>
          <w:lang w:val="uk-UA" w:eastAsia="en-US"/>
        </w:rPr>
        <w:t xml:space="preserve">секретареві </w:t>
      </w:r>
      <w:r w:rsidR="00EA3814" w:rsidRPr="00EA3814">
        <w:rPr>
          <w:rFonts w:eastAsia="Calibri"/>
          <w:sz w:val="28"/>
          <w:szCs w:val="28"/>
          <w:lang w:val="uk-UA" w:eastAsia="en-US"/>
        </w:rPr>
        <w:t>атестаційної комісії:</w:t>
      </w:r>
    </w:p>
    <w:p w:rsidR="00EA3814" w:rsidRPr="00EA3814" w:rsidRDefault="00EA3814" w:rsidP="00EA3814">
      <w:pPr>
        <w:ind w:firstLine="709"/>
        <w:jc w:val="both"/>
        <w:rPr>
          <w:sz w:val="28"/>
          <w:szCs w:val="28"/>
          <w:lang w:val="uk-UA" w:eastAsia="uk-UA"/>
        </w:rPr>
      </w:pPr>
      <w:r w:rsidRPr="00EA3814">
        <w:rPr>
          <w:rFonts w:eastAsia="Calibri"/>
          <w:sz w:val="28"/>
          <w:szCs w:val="28"/>
          <w:lang w:val="uk-UA" w:eastAsia="en-US"/>
        </w:rPr>
        <w:t>2.1. Сф</w:t>
      </w:r>
      <w:r w:rsidRPr="00EA3814">
        <w:rPr>
          <w:sz w:val="28"/>
          <w:szCs w:val="28"/>
          <w:lang w:val="uk-UA" w:eastAsia="uk-UA"/>
        </w:rPr>
        <w:t>ормувати списки вчителів, які підлягають черговій атестації у 202</w:t>
      </w:r>
      <w:r w:rsidR="00253F2B">
        <w:rPr>
          <w:sz w:val="28"/>
          <w:szCs w:val="28"/>
          <w:lang w:val="uk-UA" w:eastAsia="uk-UA"/>
        </w:rPr>
        <w:t>4</w:t>
      </w:r>
      <w:r w:rsidRPr="00EA3814">
        <w:rPr>
          <w:sz w:val="28"/>
          <w:szCs w:val="28"/>
          <w:lang w:val="uk-UA" w:eastAsia="uk-UA"/>
        </w:rPr>
        <w:t>-202</w:t>
      </w:r>
      <w:r w:rsidR="00253F2B">
        <w:rPr>
          <w:sz w:val="28"/>
          <w:szCs w:val="28"/>
          <w:lang w:val="uk-UA" w:eastAsia="uk-UA"/>
        </w:rPr>
        <w:t>5</w:t>
      </w:r>
      <w:r w:rsidRPr="00EA3814">
        <w:rPr>
          <w:sz w:val="28"/>
          <w:szCs w:val="28"/>
          <w:lang w:val="uk-UA" w:eastAsia="uk-UA"/>
        </w:rPr>
        <w:t xml:space="preserve"> </w:t>
      </w:r>
      <w:proofErr w:type="spellStart"/>
      <w:r w:rsidRPr="00EA3814">
        <w:rPr>
          <w:sz w:val="28"/>
          <w:szCs w:val="28"/>
          <w:lang w:val="uk-UA" w:eastAsia="uk-UA"/>
        </w:rPr>
        <w:t>н.р</w:t>
      </w:r>
      <w:proofErr w:type="spellEnd"/>
      <w:r w:rsidRPr="00EA3814">
        <w:rPr>
          <w:sz w:val="28"/>
          <w:szCs w:val="28"/>
          <w:lang w:val="uk-UA" w:eastAsia="uk-UA"/>
        </w:rPr>
        <w:t>.</w:t>
      </w:r>
    </w:p>
    <w:p w:rsidR="00EA3814" w:rsidRPr="00EA3814" w:rsidRDefault="00EA3814" w:rsidP="00EA3814">
      <w:pPr>
        <w:ind w:firstLine="709"/>
        <w:jc w:val="both"/>
        <w:rPr>
          <w:sz w:val="28"/>
          <w:szCs w:val="28"/>
          <w:lang w:val="uk-UA" w:eastAsia="uk-UA"/>
        </w:rPr>
      </w:pPr>
      <w:r w:rsidRPr="00EA3814">
        <w:rPr>
          <w:sz w:val="28"/>
          <w:szCs w:val="28"/>
          <w:lang w:val="uk-UA" w:eastAsia="uk-UA"/>
        </w:rPr>
        <w:t>2.2. Отримати заяви педагогічних праців</w:t>
      </w:r>
      <w:r w:rsidR="00253F2B">
        <w:rPr>
          <w:sz w:val="28"/>
          <w:szCs w:val="28"/>
          <w:lang w:val="uk-UA" w:eastAsia="uk-UA"/>
        </w:rPr>
        <w:t>ників про позачергову атестацію до 10 грудня 2024 р.</w:t>
      </w:r>
    </w:p>
    <w:p w:rsidR="00EA3814" w:rsidRPr="00EA3814" w:rsidRDefault="00EA3814" w:rsidP="00EA3814">
      <w:pPr>
        <w:ind w:firstLine="709"/>
        <w:jc w:val="both"/>
        <w:rPr>
          <w:sz w:val="28"/>
          <w:szCs w:val="28"/>
          <w:lang w:val="uk-UA" w:eastAsia="uk-UA"/>
        </w:rPr>
      </w:pPr>
      <w:r w:rsidRPr="00EA3814">
        <w:rPr>
          <w:sz w:val="28"/>
          <w:szCs w:val="28"/>
          <w:lang w:val="uk-UA" w:eastAsia="uk-UA"/>
        </w:rPr>
        <w:t xml:space="preserve">2.3. </w:t>
      </w:r>
      <w:r w:rsidR="008232B5">
        <w:rPr>
          <w:sz w:val="28"/>
          <w:szCs w:val="28"/>
          <w:lang w:val="uk-UA" w:eastAsia="uk-UA"/>
        </w:rPr>
        <w:t>Сформувати атестаційні листи працівників, які атестуються у 202</w:t>
      </w:r>
      <w:r w:rsidR="00253F2B">
        <w:rPr>
          <w:sz w:val="28"/>
          <w:szCs w:val="28"/>
          <w:lang w:val="uk-UA" w:eastAsia="uk-UA"/>
        </w:rPr>
        <w:t>4</w:t>
      </w:r>
      <w:r w:rsidR="008232B5">
        <w:rPr>
          <w:sz w:val="28"/>
          <w:szCs w:val="28"/>
          <w:lang w:val="uk-UA" w:eastAsia="uk-UA"/>
        </w:rPr>
        <w:t>-202</w:t>
      </w:r>
      <w:r w:rsidR="00253F2B">
        <w:rPr>
          <w:sz w:val="28"/>
          <w:szCs w:val="28"/>
          <w:lang w:val="uk-UA" w:eastAsia="uk-UA"/>
        </w:rPr>
        <w:t>5</w:t>
      </w:r>
      <w:r w:rsidR="008232B5">
        <w:rPr>
          <w:sz w:val="28"/>
          <w:szCs w:val="28"/>
          <w:lang w:val="uk-UA" w:eastAsia="uk-UA"/>
        </w:rPr>
        <w:t xml:space="preserve"> </w:t>
      </w:r>
      <w:proofErr w:type="spellStart"/>
      <w:r w:rsidR="008232B5">
        <w:rPr>
          <w:sz w:val="28"/>
          <w:szCs w:val="28"/>
          <w:lang w:val="uk-UA" w:eastAsia="uk-UA"/>
        </w:rPr>
        <w:t>н.р</w:t>
      </w:r>
      <w:proofErr w:type="spellEnd"/>
      <w:r w:rsidR="008232B5">
        <w:rPr>
          <w:sz w:val="28"/>
          <w:szCs w:val="28"/>
          <w:lang w:val="uk-UA" w:eastAsia="uk-UA"/>
        </w:rPr>
        <w:t>.</w:t>
      </w:r>
    </w:p>
    <w:p w:rsidR="00EA3814" w:rsidRPr="00EA3814" w:rsidRDefault="00EA3814" w:rsidP="00EA3814">
      <w:pPr>
        <w:ind w:firstLine="709"/>
        <w:jc w:val="right"/>
        <w:rPr>
          <w:rFonts w:eastAsia="Calibri"/>
          <w:i/>
          <w:sz w:val="28"/>
          <w:szCs w:val="28"/>
          <w:lang w:val="uk-UA" w:eastAsia="en-US"/>
        </w:rPr>
      </w:pPr>
    </w:p>
    <w:p w:rsidR="00EA3814" w:rsidRDefault="00EA3814" w:rsidP="00EA3814">
      <w:pPr>
        <w:ind w:firstLine="709"/>
        <w:jc w:val="right"/>
        <w:rPr>
          <w:rFonts w:eastAsia="Calibri"/>
          <w:i/>
          <w:sz w:val="28"/>
          <w:szCs w:val="28"/>
          <w:lang w:val="uk-UA" w:eastAsia="en-US"/>
        </w:rPr>
      </w:pPr>
      <w:r w:rsidRPr="00EA3814">
        <w:rPr>
          <w:rFonts w:eastAsia="Calibri"/>
          <w:i/>
          <w:sz w:val="28"/>
          <w:szCs w:val="28"/>
          <w:lang w:val="uk-UA" w:eastAsia="en-US"/>
        </w:rPr>
        <w:t>До 10 жовтня 202</w:t>
      </w:r>
      <w:r w:rsidR="00253F2B">
        <w:rPr>
          <w:rFonts w:eastAsia="Calibri"/>
          <w:i/>
          <w:sz w:val="28"/>
          <w:szCs w:val="28"/>
          <w:lang w:val="uk-UA" w:eastAsia="en-US"/>
        </w:rPr>
        <w:t>4</w:t>
      </w:r>
      <w:r w:rsidRPr="00EA3814">
        <w:rPr>
          <w:rFonts w:eastAsia="Calibri"/>
          <w:i/>
          <w:sz w:val="28"/>
          <w:szCs w:val="28"/>
          <w:lang w:val="uk-UA" w:eastAsia="en-US"/>
        </w:rPr>
        <w:t xml:space="preserve"> року</w:t>
      </w:r>
    </w:p>
    <w:p w:rsidR="00253F2B" w:rsidRPr="00EA3814" w:rsidRDefault="00253F2B" w:rsidP="00EA3814">
      <w:pPr>
        <w:ind w:firstLine="709"/>
        <w:jc w:val="right"/>
        <w:rPr>
          <w:rFonts w:eastAsia="Calibri"/>
          <w:i/>
          <w:sz w:val="28"/>
          <w:szCs w:val="28"/>
          <w:lang w:val="uk-UA" w:eastAsia="en-US"/>
        </w:rPr>
      </w:pPr>
    </w:p>
    <w:p w:rsidR="00397648" w:rsidRDefault="00EA3814" w:rsidP="00EA3814">
      <w:pPr>
        <w:numPr>
          <w:ilvl w:val="1"/>
          <w:numId w:val="8"/>
        </w:numPr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EA3814">
        <w:rPr>
          <w:rFonts w:eastAsia="Calibri"/>
          <w:sz w:val="28"/>
          <w:szCs w:val="28"/>
          <w:lang w:val="uk-UA" w:eastAsia="en-US"/>
        </w:rPr>
        <w:lastRenderedPageBreak/>
        <w:t xml:space="preserve">Затвердити списки педагогічних працівників, які </w:t>
      </w:r>
      <w:r w:rsidR="00397648">
        <w:rPr>
          <w:rFonts w:eastAsia="Calibri"/>
          <w:sz w:val="28"/>
          <w:szCs w:val="28"/>
          <w:lang w:val="uk-UA" w:eastAsia="en-US"/>
        </w:rPr>
        <w:t>підлягають черговій атестації у 202</w:t>
      </w:r>
      <w:r w:rsidR="00253F2B">
        <w:rPr>
          <w:rFonts w:eastAsia="Calibri"/>
          <w:sz w:val="28"/>
          <w:szCs w:val="28"/>
          <w:lang w:val="uk-UA" w:eastAsia="en-US"/>
        </w:rPr>
        <w:t>4</w:t>
      </w:r>
      <w:r w:rsidR="00397648">
        <w:rPr>
          <w:rFonts w:eastAsia="Calibri"/>
          <w:sz w:val="28"/>
          <w:szCs w:val="28"/>
          <w:lang w:val="uk-UA" w:eastAsia="en-US"/>
        </w:rPr>
        <w:t>-202</w:t>
      </w:r>
      <w:r w:rsidR="00253F2B">
        <w:rPr>
          <w:rFonts w:eastAsia="Calibri"/>
          <w:sz w:val="28"/>
          <w:szCs w:val="28"/>
          <w:lang w:val="uk-UA" w:eastAsia="en-US"/>
        </w:rPr>
        <w:t>5</w:t>
      </w:r>
      <w:r w:rsidR="00397648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397648">
        <w:rPr>
          <w:rFonts w:eastAsia="Calibri"/>
          <w:sz w:val="28"/>
          <w:szCs w:val="28"/>
          <w:lang w:val="uk-UA" w:eastAsia="en-US"/>
        </w:rPr>
        <w:t>н.р</w:t>
      </w:r>
      <w:proofErr w:type="spellEnd"/>
      <w:r w:rsidR="00397648">
        <w:rPr>
          <w:rFonts w:eastAsia="Calibri"/>
          <w:sz w:val="28"/>
          <w:szCs w:val="28"/>
          <w:lang w:val="uk-UA" w:eastAsia="en-US"/>
        </w:rPr>
        <w:t>.</w:t>
      </w:r>
      <w:r w:rsidRPr="00EA3814">
        <w:rPr>
          <w:rFonts w:eastAsia="Calibri"/>
          <w:sz w:val="28"/>
          <w:szCs w:val="28"/>
          <w:lang w:val="uk-UA" w:eastAsia="en-US"/>
        </w:rPr>
        <w:t xml:space="preserve">, </w:t>
      </w:r>
    </w:p>
    <w:p w:rsidR="00EA3814" w:rsidRPr="00EA3814" w:rsidRDefault="00397648" w:rsidP="00EA3814">
      <w:pPr>
        <w:numPr>
          <w:ilvl w:val="1"/>
          <w:numId w:val="8"/>
        </w:numPr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</w:t>
      </w:r>
      <w:r w:rsidR="00EA3814" w:rsidRPr="00EA3814">
        <w:rPr>
          <w:rFonts w:eastAsia="Calibri"/>
          <w:sz w:val="28"/>
          <w:szCs w:val="28"/>
          <w:lang w:val="uk-UA" w:eastAsia="en-US"/>
        </w:rPr>
        <w:t xml:space="preserve">озглянути </w:t>
      </w:r>
      <w:r>
        <w:rPr>
          <w:rFonts w:eastAsia="Calibri"/>
          <w:sz w:val="28"/>
          <w:szCs w:val="28"/>
          <w:lang w:val="uk-UA" w:eastAsia="en-US"/>
        </w:rPr>
        <w:t>клопотання</w:t>
      </w:r>
      <w:r w:rsidR="00EA3814" w:rsidRPr="00EA3814">
        <w:rPr>
          <w:rFonts w:eastAsia="Calibri"/>
          <w:sz w:val="28"/>
          <w:szCs w:val="28"/>
          <w:lang w:val="uk-UA" w:eastAsia="en-US"/>
        </w:rPr>
        <w:t xml:space="preserve"> щодо перенесення строку чергової атестації згідно пункт </w:t>
      </w:r>
      <w:r>
        <w:rPr>
          <w:rFonts w:eastAsia="Calibri"/>
          <w:sz w:val="28"/>
          <w:szCs w:val="28"/>
          <w:lang w:val="uk-UA" w:eastAsia="en-US"/>
        </w:rPr>
        <w:t>7</w:t>
      </w:r>
      <w:r w:rsidR="00EA3814" w:rsidRPr="00EA3814">
        <w:rPr>
          <w:rFonts w:eastAsia="Calibri"/>
          <w:sz w:val="28"/>
          <w:szCs w:val="28"/>
          <w:lang w:val="uk-UA" w:eastAsia="en-US"/>
        </w:rPr>
        <w:t xml:space="preserve"> розділу ІІІ Положення про атестацію педагогічних працівників.</w:t>
      </w:r>
    </w:p>
    <w:p w:rsidR="00EA3814" w:rsidRPr="00EA3814" w:rsidRDefault="00EA3814" w:rsidP="00EA3814">
      <w:pPr>
        <w:numPr>
          <w:ilvl w:val="1"/>
          <w:numId w:val="8"/>
        </w:numPr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EA3814">
        <w:rPr>
          <w:rFonts w:eastAsia="Calibri"/>
          <w:sz w:val="28"/>
          <w:szCs w:val="28"/>
          <w:lang w:val="uk-UA" w:eastAsia="en-US"/>
        </w:rPr>
        <w:t>Затвердити графік роботи атестаційної комісії.</w:t>
      </w:r>
    </w:p>
    <w:p w:rsidR="00EA3814" w:rsidRPr="00EA3814" w:rsidRDefault="00EA3814" w:rsidP="00EA3814">
      <w:pPr>
        <w:numPr>
          <w:ilvl w:val="1"/>
          <w:numId w:val="8"/>
        </w:numPr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EA3814">
        <w:rPr>
          <w:rFonts w:eastAsia="Calibri"/>
          <w:sz w:val="28"/>
          <w:szCs w:val="28"/>
          <w:lang w:val="uk-UA" w:eastAsia="en-US"/>
        </w:rPr>
        <w:t>Ознайомити працівників, що атестуються з графіком атестації під підпис.</w:t>
      </w:r>
    </w:p>
    <w:p w:rsidR="00EA3814" w:rsidRPr="00EA3814" w:rsidRDefault="00EA3814" w:rsidP="00EA3814">
      <w:pPr>
        <w:ind w:firstLine="709"/>
        <w:jc w:val="right"/>
        <w:rPr>
          <w:rFonts w:eastAsia="Calibri"/>
          <w:i/>
          <w:sz w:val="28"/>
          <w:szCs w:val="28"/>
          <w:lang w:val="uk-UA" w:eastAsia="en-US"/>
        </w:rPr>
      </w:pPr>
    </w:p>
    <w:p w:rsidR="00EA3814" w:rsidRDefault="00EA3814" w:rsidP="00EA3814">
      <w:pPr>
        <w:ind w:firstLine="709"/>
        <w:jc w:val="right"/>
        <w:rPr>
          <w:rFonts w:eastAsia="Calibri"/>
          <w:i/>
          <w:sz w:val="28"/>
          <w:szCs w:val="28"/>
          <w:lang w:val="uk-UA" w:eastAsia="en-US"/>
        </w:rPr>
      </w:pPr>
      <w:r w:rsidRPr="00EA3814">
        <w:rPr>
          <w:rFonts w:eastAsia="Calibri"/>
          <w:i/>
          <w:sz w:val="28"/>
          <w:szCs w:val="28"/>
          <w:lang w:val="uk-UA" w:eastAsia="en-US"/>
        </w:rPr>
        <w:t xml:space="preserve">До </w:t>
      </w:r>
      <w:r w:rsidR="00397648">
        <w:rPr>
          <w:rFonts w:eastAsia="Calibri"/>
          <w:i/>
          <w:sz w:val="28"/>
          <w:szCs w:val="28"/>
          <w:lang w:val="uk-UA" w:eastAsia="en-US"/>
        </w:rPr>
        <w:t>20</w:t>
      </w:r>
      <w:r w:rsidRPr="00EA3814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397648">
        <w:rPr>
          <w:rFonts w:eastAsia="Calibri"/>
          <w:i/>
          <w:sz w:val="28"/>
          <w:szCs w:val="28"/>
          <w:lang w:val="uk-UA" w:eastAsia="en-US"/>
        </w:rPr>
        <w:t>грудня</w:t>
      </w:r>
      <w:r w:rsidRPr="00EA3814">
        <w:rPr>
          <w:rFonts w:eastAsia="Calibri"/>
          <w:i/>
          <w:sz w:val="28"/>
          <w:szCs w:val="28"/>
          <w:lang w:val="uk-UA" w:eastAsia="en-US"/>
        </w:rPr>
        <w:t xml:space="preserve"> 202</w:t>
      </w:r>
      <w:r w:rsidR="00253F2B">
        <w:rPr>
          <w:rFonts w:eastAsia="Calibri"/>
          <w:i/>
          <w:sz w:val="28"/>
          <w:szCs w:val="28"/>
          <w:lang w:val="uk-UA" w:eastAsia="en-US"/>
        </w:rPr>
        <w:t>4</w:t>
      </w:r>
      <w:r w:rsidRPr="00EA3814">
        <w:rPr>
          <w:rFonts w:eastAsia="Calibri"/>
          <w:i/>
          <w:sz w:val="28"/>
          <w:szCs w:val="28"/>
          <w:lang w:val="uk-UA" w:eastAsia="en-US"/>
        </w:rPr>
        <w:t xml:space="preserve"> року</w:t>
      </w:r>
    </w:p>
    <w:p w:rsidR="00253F2B" w:rsidRPr="00EA3814" w:rsidRDefault="00253F2B" w:rsidP="00EA3814">
      <w:pPr>
        <w:ind w:firstLine="709"/>
        <w:jc w:val="right"/>
        <w:rPr>
          <w:rFonts w:eastAsia="Calibri"/>
          <w:i/>
          <w:sz w:val="28"/>
          <w:szCs w:val="28"/>
          <w:lang w:val="uk-UA" w:eastAsia="en-US"/>
        </w:rPr>
      </w:pPr>
    </w:p>
    <w:p w:rsidR="00EA3814" w:rsidRDefault="00EA3814" w:rsidP="00EA3814">
      <w:pPr>
        <w:numPr>
          <w:ilvl w:val="1"/>
          <w:numId w:val="8"/>
        </w:numPr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EA3814">
        <w:rPr>
          <w:rFonts w:eastAsia="Calibri"/>
          <w:sz w:val="28"/>
          <w:szCs w:val="28"/>
          <w:lang w:val="uk-UA" w:eastAsia="en-US"/>
        </w:rPr>
        <w:t>Вивчити педагогічну діяльність працівників, які атестуються, шляхом відвідування уроків, позаурочних заходів, вивчення рівня навчальних досягнень учнів, ознайомлення з навчальною документацією щодо виконання педагогічним працівником своїх посадових обов’язків, його участі у роботі методичних об’єднань, фахових конкурсах та інших заходів пов’язаних з організацією навчально-виховної роботи.</w:t>
      </w:r>
    </w:p>
    <w:p w:rsidR="00397648" w:rsidRDefault="00397648" w:rsidP="00EA3814">
      <w:pPr>
        <w:numPr>
          <w:ilvl w:val="1"/>
          <w:numId w:val="8"/>
        </w:numPr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Зареєструвати заяви педагогічних працівників для проходження позачергової атестації у 202</w:t>
      </w:r>
      <w:r w:rsidR="00253F2B">
        <w:rPr>
          <w:rFonts w:eastAsia="Calibri"/>
          <w:sz w:val="28"/>
          <w:szCs w:val="28"/>
          <w:lang w:val="uk-UA" w:eastAsia="en-US"/>
        </w:rPr>
        <w:t>4-2025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н.р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397648" w:rsidRPr="00EA3814" w:rsidRDefault="00397648" w:rsidP="00EA3814">
      <w:pPr>
        <w:numPr>
          <w:ilvl w:val="1"/>
          <w:numId w:val="8"/>
        </w:numPr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Скласти список </w:t>
      </w:r>
      <w:r w:rsidR="00975BDF">
        <w:rPr>
          <w:rFonts w:eastAsia="Calibri"/>
          <w:sz w:val="28"/>
          <w:szCs w:val="28"/>
          <w:lang w:val="uk-UA" w:eastAsia="en-US"/>
        </w:rPr>
        <w:t>педагогічних працівників, які підлягають позачерговій атестації</w:t>
      </w:r>
    </w:p>
    <w:p w:rsidR="00EA3814" w:rsidRPr="00EA3814" w:rsidRDefault="00EA3814" w:rsidP="00EA3814">
      <w:pPr>
        <w:ind w:firstLine="709"/>
        <w:jc w:val="right"/>
        <w:rPr>
          <w:rFonts w:eastAsia="Calibri"/>
          <w:i/>
          <w:sz w:val="28"/>
          <w:szCs w:val="28"/>
          <w:lang w:val="uk-UA" w:eastAsia="en-US"/>
        </w:rPr>
      </w:pPr>
    </w:p>
    <w:p w:rsidR="00EA3814" w:rsidRDefault="00EA3814" w:rsidP="00EA3814">
      <w:pPr>
        <w:ind w:firstLine="709"/>
        <w:jc w:val="right"/>
        <w:rPr>
          <w:rFonts w:eastAsia="Calibri"/>
          <w:i/>
          <w:sz w:val="28"/>
          <w:szCs w:val="28"/>
          <w:lang w:val="uk-UA" w:eastAsia="en-US"/>
        </w:rPr>
      </w:pPr>
      <w:r w:rsidRPr="00EA3814">
        <w:rPr>
          <w:rFonts w:eastAsia="Calibri"/>
          <w:i/>
          <w:sz w:val="28"/>
          <w:szCs w:val="28"/>
          <w:lang w:val="uk-UA" w:eastAsia="en-US"/>
        </w:rPr>
        <w:t xml:space="preserve">До </w:t>
      </w:r>
      <w:r w:rsidR="00E95479">
        <w:rPr>
          <w:rFonts w:eastAsia="Calibri"/>
          <w:i/>
          <w:sz w:val="28"/>
          <w:szCs w:val="28"/>
          <w:lang w:val="uk-UA" w:eastAsia="en-US"/>
        </w:rPr>
        <w:t>20</w:t>
      </w:r>
      <w:r w:rsidRPr="00EA3814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253F2B">
        <w:rPr>
          <w:rFonts w:eastAsia="Calibri"/>
          <w:i/>
          <w:sz w:val="28"/>
          <w:szCs w:val="28"/>
          <w:lang w:val="uk-UA" w:eastAsia="en-US"/>
        </w:rPr>
        <w:t>грудня</w:t>
      </w:r>
      <w:r w:rsidRPr="00EA3814">
        <w:rPr>
          <w:rFonts w:eastAsia="Calibri"/>
          <w:i/>
          <w:sz w:val="28"/>
          <w:szCs w:val="28"/>
          <w:lang w:val="uk-UA" w:eastAsia="en-US"/>
        </w:rPr>
        <w:t xml:space="preserve"> 2024 року</w:t>
      </w:r>
    </w:p>
    <w:p w:rsidR="00397648" w:rsidRPr="00EA3814" w:rsidRDefault="00397648" w:rsidP="00EA3814">
      <w:pPr>
        <w:ind w:firstLine="709"/>
        <w:jc w:val="right"/>
        <w:rPr>
          <w:rFonts w:eastAsia="Calibri"/>
          <w:i/>
          <w:sz w:val="28"/>
          <w:szCs w:val="28"/>
          <w:lang w:val="uk-UA" w:eastAsia="en-US"/>
        </w:rPr>
      </w:pPr>
    </w:p>
    <w:p w:rsidR="00EA3814" w:rsidRPr="00EA3814" w:rsidRDefault="00EA3814" w:rsidP="00EA3814">
      <w:pPr>
        <w:numPr>
          <w:ilvl w:val="1"/>
          <w:numId w:val="8"/>
        </w:numPr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EA3814">
        <w:rPr>
          <w:rFonts w:eastAsia="Calibri"/>
          <w:sz w:val="28"/>
          <w:szCs w:val="28"/>
          <w:lang w:val="uk-UA" w:eastAsia="en-US"/>
        </w:rPr>
        <w:t>Не пізніше ніж за 10 днів до проведення атестації ознайо</w:t>
      </w:r>
      <w:r w:rsidR="00253F2B">
        <w:rPr>
          <w:rFonts w:eastAsia="Calibri"/>
          <w:sz w:val="28"/>
          <w:szCs w:val="28"/>
          <w:lang w:val="uk-UA" w:eastAsia="en-US"/>
        </w:rPr>
        <w:t>мити працівника, що атестується</w:t>
      </w:r>
      <w:r w:rsidR="009873DA">
        <w:rPr>
          <w:rFonts w:eastAsia="Calibri"/>
          <w:sz w:val="28"/>
          <w:szCs w:val="28"/>
          <w:lang w:val="uk-UA" w:eastAsia="en-US"/>
        </w:rPr>
        <w:t xml:space="preserve"> з умовами проведення атестації</w:t>
      </w:r>
      <w:r w:rsidRPr="00EA3814">
        <w:rPr>
          <w:rFonts w:eastAsia="Calibri"/>
          <w:sz w:val="28"/>
          <w:szCs w:val="28"/>
          <w:lang w:val="uk-UA" w:eastAsia="en-US"/>
        </w:rPr>
        <w:t>.</w:t>
      </w:r>
    </w:p>
    <w:p w:rsidR="00EA3814" w:rsidRPr="00EA3814" w:rsidRDefault="00EA3814" w:rsidP="00EA3814">
      <w:pPr>
        <w:numPr>
          <w:ilvl w:val="1"/>
          <w:numId w:val="8"/>
        </w:numPr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EA3814">
        <w:rPr>
          <w:rFonts w:eastAsia="Calibri"/>
          <w:sz w:val="28"/>
          <w:szCs w:val="28"/>
          <w:lang w:val="uk-UA" w:eastAsia="en-US"/>
        </w:rPr>
        <w:t>Здійснити атестацію педагогічних працівників.</w:t>
      </w:r>
    </w:p>
    <w:p w:rsidR="00EA3814" w:rsidRPr="00EA3814" w:rsidRDefault="00EA3814" w:rsidP="00EA3814">
      <w:pPr>
        <w:numPr>
          <w:ilvl w:val="1"/>
          <w:numId w:val="8"/>
        </w:numPr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EA3814">
        <w:rPr>
          <w:rFonts w:eastAsia="Calibri"/>
          <w:sz w:val="28"/>
          <w:szCs w:val="28"/>
          <w:lang w:val="uk-UA" w:eastAsia="en-US"/>
        </w:rPr>
        <w:t>Оформити протоколи засідань атестаційної комісії І рівня.</w:t>
      </w:r>
    </w:p>
    <w:p w:rsidR="00EA3814" w:rsidRPr="00EA3814" w:rsidRDefault="00EA3814" w:rsidP="00EA3814">
      <w:pPr>
        <w:numPr>
          <w:ilvl w:val="1"/>
          <w:numId w:val="8"/>
        </w:numPr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EA3814">
        <w:rPr>
          <w:rFonts w:eastAsia="Calibri"/>
          <w:sz w:val="28"/>
          <w:szCs w:val="28"/>
          <w:lang w:val="uk-UA" w:eastAsia="en-US"/>
        </w:rPr>
        <w:t>Оформити на педагогічних працівників, що атестуються, атестаційні листи у двох примірниках, один з яких зберігається в особовій справі педагогічного працівника, а другий не пізніше трьох днів після атестації видається йому під підпис.</w:t>
      </w:r>
    </w:p>
    <w:p w:rsidR="00EA3814" w:rsidRPr="00EA3814" w:rsidRDefault="00EA3814" w:rsidP="00EA3814">
      <w:pPr>
        <w:ind w:firstLine="709"/>
        <w:jc w:val="right"/>
        <w:rPr>
          <w:rFonts w:eastAsia="Calibri"/>
          <w:i/>
          <w:sz w:val="28"/>
          <w:szCs w:val="28"/>
          <w:lang w:val="uk-UA" w:eastAsia="en-US"/>
        </w:rPr>
      </w:pPr>
    </w:p>
    <w:p w:rsidR="00EA3814" w:rsidRPr="00EA3814" w:rsidRDefault="00975BDF" w:rsidP="00EA381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3</w:t>
      </w:r>
      <w:r w:rsidR="00EA3814" w:rsidRPr="00EA3814">
        <w:rPr>
          <w:rFonts w:eastAsia="Calibri"/>
          <w:sz w:val="28"/>
          <w:szCs w:val="28"/>
          <w:lang w:val="uk-UA" w:eastAsia="en-US"/>
        </w:rPr>
        <w:t>. Контроль за виконанням даного наказу покласти на заступника директора з нав</w:t>
      </w:r>
      <w:r w:rsidR="00904F35">
        <w:rPr>
          <w:rFonts w:eastAsia="Calibri"/>
          <w:sz w:val="28"/>
          <w:szCs w:val="28"/>
          <w:lang w:val="uk-UA" w:eastAsia="en-US"/>
        </w:rPr>
        <w:t>чально-виховної роботи Юлію Олександрівну Бойко</w:t>
      </w:r>
      <w:r w:rsidR="00EA3814" w:rsidRPr="00EA3814">
        <w:rPr>
          <w:rFonts w:eastAsia="Calibri"/>
          <w:sz w:val="28"/>
          <w:szCs w:val="28"/>
          <w:lang w:val="uk-UA" w:eastAsia="en-US"/>
        </w:rPr>
        <w:t>.</w:t>
      </w:r>
    </w:p>
    <w:p w:rsidR="00EA3814" w:rsidRDefault="00EA3814" w:rsidP="00EA381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227AAD" w:rsidRDefault="00227AAD" w:rsidP="00EA381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227AAD" w:rsidRPr="00EA3814" w:rsidRDefault="00227AAD" w:rsidP="00EA381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E95479" w:rsidRDefault="00E95479" w:rsidP="00EA3814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EA3814" w:rsidRPr="00EA3814" w:rsidRDefault="00EA3814" w:rsidP="00EA3814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EA3814">
        <w:rPr>
          <w:rFonts w:eastAsia="Calibri"/>
          <w:b/>
          <w:sz w:val="28"/>
          <w:szCs w:val="28"/>
          <w:lang w:val="uk-UA" w:eastAsia="en-US"/>
        </w:rPr>
        <w:t xml:space="preserve">Директор </w:t>
      </w:r>
      <w:r w:rsidRPr="00EA3814">
        <w:rPr>
          <w:rFonts w:eastAsia="Calibri"/>
          <w:b/>
          <w:sz w:val="28"/>
          <w:szCs w:val="28"/>
          <w:lang w:val="uk-UA" w:eastAsia="en-US"/>
        </w:rPr>
        <w:tab/>
      </w:r>
      <w:r w:rsidRPr="00EA3814">
        <w:rPr>
          <w:rFonts w:eastAsia="Calibri"/>
          <w:b/>
          <w:sz w:val="28"/>
          <w:szCs w:val="28"/>
          <w:lang w:val="uk-UA" w:eastAsia="en-US"/>
        </w:rPr>
        <w:tab/>
      </w:r>
      <w:r w:rsidRPr="00EA3814">
        <w:rPr>
          <w:rFonts w:eastAsia="Calibri"/>
          <w:b/>
          <w:sz w:val="28"/>
          <w:szCs w:val="28"/>
          <w:lang w:val="uk-UA" w:eastAsia="en-US"/>
        </w:rPr>
        <w:tab/>
      </w:r>
      <w:r w:rsidRPr="00EA3814">
        <w:rPr>
          <w:rFonts w:eastAsia="Calibri"/>
          <w:b/>
          <w:sz w:val="28"/>
          <w:szCs w:val="28"/>
          <w:lang w:val="uk-UA" w:eastAsia="en-US"/>
        </w:rPr>
        <w:tab/>
      </w:r>
      <w:r w:rsidRPr="00EA3814">
        <w:rPr>
          <w:rFonts w:eastAsia="Calibri"/>
          <w:b/>
          <w:sz w:val="28"/>
          <w:szCs w:val="28"/>
          <w:lang w:val="uk-UA" w:eastAsia="en-US"/>
        </w:rPr>
        <w:tab/>
      </w:r>
      <w:r w:rsidRPr="00EA3814">
        <w:rPr>
          <w:rFonts w:eastAsia="Calibri"/>
          <w:b/>
          <w:sz w:val="28"/>
          <w:szCs w:val="28"/>
          <w:lang w:val="uk-UA" w:eastAsia="en-US"/>
        </w:rPr>
        <w:tab/>
      </w:r>
      <w:r w:rsidRPr="00EA3814">
        <w:rPr>
          <w:rFonts w:eastAsia="Calibri"/>
          <w:b/>
          <w:sz w:val="28"/>
          <w:szCs w:val="28"/>
          <w:lang w:val="uk-UA" w:eastAsia="en-US"/>
        </w:rPr>
        <w:tab/>
        <w:t>О</w:t>
      </w:r>
      <w:r w:rsidR="00904F35">
        <w:rPr>
          <w:rFonts w:eastAsia="Calibri"/>
          <w:b/>
          <w:sz w:val="28"/>
          <w:szCs w:val="28"/>
          <w:lang w:val="uk-UA" w:eastAsia="en-US"/>
        </w:rPr>
        <w:t>ксана</w:t>
      </w:r>
      <w:r w:rsidR="00E9547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EA3814">
        <w:rPr>
          <w:rFonts w:eastAsia="Calibri"/>
          <w:b/>
          <w:sz w:val="28"/>
          <w:szCs w:val="28"/>
          <w:lang w:val="uk-UA" w:eastAsia="en-US"/>
        </w:rPr>
        <w:t>Пономарьова</w:t>
      </w:r>
    </w:p>
    <w:p w:rsidR="00EA3814" w:rsidRDefault="00EA3814" w:rsidP="00EA3814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3770BC" w:rsidRDefault="003770BC" w:rsidP="00EA3814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227AAD" w:rsidRDefault="00227AAD" w:rsidP="00EA3814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227AAD" w:rsidRDefault="00227AAD" w:rsidP="00EA3814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227AAD" w:rsidRDefault="00227AAD" w:rsidP="00EA3814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227AAD" w:rsidRPr="00EA3814" w:rsidRDefault="00227AAD" w:rsidP="00EA3814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EA3814" w:rsidRPr="00EA3814" w:rsidRDefault="00904F35" w:rsidP="00EA3814">
      <w:pPr>
        <w:jc w:val="both"/>
        <w:rPr>
          <w:rFonts w:eastAsia="Calibri"/>
          <w:sz w:val="16"/>
          <w:szCs w:val="16"/>
          <w:lang w:val="uk-UA" w:eastAsia="en-US"/>
        </w:rPr>
      </w:pPr>
      <w:r>
        <w:rPr>
          <w:rFonts w:eastAsia="Calibri"/>
          <w:sz w:val="16"/>
          <w:szCs w:val="16"/>
          <w:lang w:val="uk-UA" w:eastAsia="en-US"/>
        </w:rPr>
        <w:t>Виконавець: Юлія Бойко</w:t>
      </w:r>
    </w:p>
    <w:p w:rsidR="00EA3814" w:rsidRPr="00EA3814" w:rsidRDefault="00EA3814" w:rsidP="00EA3814">
      <w:pPr>
        <w:jc w:val="both"/>
        <w:rPr>
          <w:rFonts w:eastAsia="Calibri"/>
          <w:sz w:val="16"/>
          <w:szCs w:val="16"/>
          <w:lang w:val="uk-UA" w:eastAsia="en-US"/>
        </w:rPr>
      </w:pPr>
      <w:r w:rsidRPr="00EA3814">
        <w:rPr>
          <w:rFonts w:eastAsia="Calibri"/>
          <w:sz w:val="16"/>
          <w:szCs w:val="16"/>
          <w:lang w:val="uk-UA" w:eastAsia="en-US"/>
        </w:rPr>
        <w:t>Телефон (04595)45251</w:t>
      </w:r>
    </w:p>
    <w:p w:rsidR="00EA3814" w:rsidRPr="00EA3814" w:rsidRDefault="00EA3814" w:rsidP="00EA3814">
      <w:pPr>
        <w:rPr>
          <w:rFonts w:ascii="Calibri" w:eastAsia="Calibri" w:hAnsi="Calibri"/>
          <w:sz w:val="22"/>
          <w:szCs w:val="22"/>
          <w:lang w:val="uk-UA" w:eastAsia="en-US"/>
        </w:rPr>
      </w:pPr>
    </w:p>
    <w:sectPr w:rsidR="00EA3814" w:rsidRPr="00EA3814" w:rsidSect="001938F7">
      <w:headerReference w:type="default" r:id="rId7"/>
      <w:footerReference w:type="even" r:id="rId8"/>
      <w:footerReference w:type="default" r:id="rId9"/>
      <w:pgSz w:w="11907" w:h="16840" w:code="9"/>
      <w:pgMar w:top="510" w:right="567" w:bottom="397" w:left="1701" w:header="34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8E" w:rsidRDefault="007A3F8E">
      <w:r>
        <w:separator/>
      </w:r>
    </w:p>
  </w:endnote>
  <w:endnote w:type="continuationSeparator" w:id="0">
    <w:p w:rsidR="007A3F8E" w:rsidRDefault="007A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DA" w:rsidRDefault="003B22DA">
    <w:pPr>
      <w:pStyle w:val="a6"/>
      <w:rPr>
        <w:lang w:val="uk-UA"/>
      </w:rPr>
    </w:pPr>
  </w:p>
  <w:p w:rsidR="003B22DA" w:rsidRDefault="003B22DA">
    <w:pPr>
      <w:pStyle w:val="a6"/>
      <w:rPr>
        <w:lang w:val="uk-UA"/>
      </w:rPr>
    </w:pPr>
  </w:p>
  <w:p w:rsidR="003B22DA" w:rsidRDefault="003B22DA">
    <w:pPr>
      <w:pStyle w:val="a6"/>
      <w:rPr>
        <w:lang w:val="uk-UA"/>
      </w:rPr>
    </w:pPr>
  </w:p>
  <w:p w:rsidR="003B22DA" w:rsidRDefault="003B22DA">
    <w:pPr>
      <w:pStyle w:val="a6"/>
      <w:rPr>
        <w:lang w:val="uk-UA"/>
      </w:rPr>
    </w:pPr>
  </w:p>
  <w:p w:rsidR="003B22DA" w:rsidRPr="0054138B" w:rsidRDefault="003B22DA">
    <w:pPr>
      <w:pStyle w:val="a6"/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998" w:rsidRDefault="00EB5998" w:rsidP="00EB5998">
    <w:pPr>
      <w:pStyle w:val="a6"/>
      <w:tabs>
        <w:tab w:val="left" w:pos="315"/>
        <w:tab w:val="center" w:pos="4497"/>
      </w:tabs>
      <w:ind w:right="360"/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_________________________________________________________________________________________</w:t>
    </w:r>
  </w:p>
  <w:p w:rsidR="00EB5998" w:rsidRDefault="00EB5998" w:rsidP="00EB5998">
    <w:pPr>
      <w:pStyle w:val="a6"/>
      <w:tabs>
        <w:tab w:val="left" w:pos="315"/>
        <w:tab w:val="center" w:pos="4497"/>
      </w:tabs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БОРИСПІЛЬСЬКИЙ АКАДЕМІЧНИЙ ЛІЦЕЙ ІМЕНІ АНАТОЛІЯ ФЕДОРЧУКА </w:t>
    </w:r>
  </w:p>
  <w:p w:rsidR="00EB5998" w:rsidRPr="00DD6083" w:rsidRDefault="00EB5998" w:rsidP="00EB5998">
    <w:pPr>
      <w:pStyle w:val="a6"/>
      <w:tabs>
        <w:tab w:val="left" w:pos="315"/>
        <w:tab w:val="center" w:pos="4497"/>
      </w:tabs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БОРИСПІЛЬСЬКОЇ МІСЬКОЇ РАДИ КИЇВСЬКОЇ ОБЛАСТІ</w:t>
    </w:r>
  </w:p>
  <w:p w:rsidR="00EB5998" w:rsidRPr="00EF32FE" w:rsidRDefault="00EB5998" w:rsidP="00EB5998">
    <w:pPr>
      <w:jc w:val="center"/>
      <w:rPr>
        <w:i/>
        <w:sz w:val="20"/>
        <w:szCs w:val="20"/>
        <w:lang w:val="uk-UA"/>
      </w:rPr>
    </w:pPr>
    <w:r w:rsidRPr="00EF32FE">
      <w:rPr>
        <w:i/>
        <w:sz w:val="20"/>
        <w:szCs w:val="20"/>
        <w:lang w:val="uk-UA"/>
      </w:rPr>
      <w:t xml:space="preserve">вул. </w:t>
    </w:r>
    <w:proofErr w:type="spellStart"/>
    <w:r w:rsidRPr="00EF32FE">
      <w:rPr>
        <w:i/>
        <w:sz w:val="20"/>
        <w:szCs w:val="20"/>
        <w:lang w:val="uk-UA"/>
      </w:rPr>
      <w:t>Білодідівка</w:t>
    </w:r>
    <w:proofErr w:type="spellEnd"/>
    <w:r w:rsidRPr="00EF32FE">
      <w:rPr>
        <w:i/>
        <w:sz w:val="20"/>
        <w:szCs w:val="20"/>
        <w:lang w:val="uk-UA"/>
      </w:rPr>
      <w:t>, 30 м. Бориспіль, Київська обл. 08301, тел.0960832867</w:t>
    </w:r>
  </w:p>
  <w:p w:rsidR="00EB5998" w:rsidRPr="00EF32FE" w:rsidRDefault="00EB5998" w:rsidP="00EB5998">
    <w:pPr>
      <w:jc w:val="center"/>
      <w:rPr>
        <w:i/>
        <w:sz w:val="20"/>
        <w:szCs w:val="20"/>
        <w:lang w:val="uk-UA"/>
      </w:rPr>
    </w:pPr>
    <w:r w:rsidRPr="00EF32FE">
      <w:rPr>
        <w:i/>
        <w:lang w:val="uk-UA"/>
      </w:rPr>
      <w:t>Веб-сайт</w:t>
    </w:r>
    <w:r w:rsidRPr="001E1A37">
      <w:rPr>
        <w:i/>
        <w:lang w:val="uk-UA"/>
      </w:rPr>
      <w:t xml:space="preserve"> </w:t>
    </w:r>
    <w:hyperlink r:id="rId1" w:history="1">
      <w:proofErr w:type="spellStart"/>
      <w:r w:rsidRPr="00EF32FE">
        <w:rPr>
          <w:rStyle w:val="a3"/>
          <w:i/>
        </w:rPr>
        <w:t>bal</w:t>
      </w:r>
      <w:proofErr w:type="spellEnd"/>
      <w:r w:rsidRPr="001E1A37">
        <w:rPr>
          <w:rStyle w:val="a3"/>
          <w:i/>
          <w:lang w:val="uk-UA"/>
        </w:rPr>
        <w:t>.</w:t>
      </w:r>
      <w:proofErr w:type="spellStart"/>
      <w:r w:rsidRPr="00EF32FE">
        <w:rPr>
          <w:rStyle w:val="a3"/>
          <w:i/>
        </w:rPr>
        <w:t>pp</w:t>
      </w:r>
      <w:proofErr w:type="spellEnd"/>
      <w:r w:rsidRPr="001E1A37">
        <w:rPr>
          <w:rStyle w:val="a3"/>
          <w:i/>
          <w:lang w:val="uk-UA"/>
        </w:rPr>
        <w:t>.</w:t>
      </w:r>
      <w:proofErr w:type="spellStart"/>
      <w:r w:rsidRPr="00EF32FE">
        <w:rPr>
          <w:rStyle w:val="a3"/>
          <w:i/>
        </w:rPr>
        <w:t>ua</w:t>
      </w:r>
      <w:proofErr w:type="spellEnd"/>
    </w:hyperlink>
    <w:r w:rsidRPr="001E1A37">
      <w:rPr>
        <w:i/>
        <w:lang w:val="uk-UA"/>
      </w:rPr>
      <w:t xml:space="preserve"> </w:t>
    </w:r>
    <w:r w:rsidRPr="00EF32FE">
      <w:rPr>
        <w:i/>
        <w:sz w:val="20"/>
        <w:szCs w:val="20"/>
        <w:lang w:val="uk-UA"/>
      </w:rPr>
      <w:t xml:space="preserve"> </w:t>
    </w:r>
    <w:r w:rsidRPr="00EF32FE">
      <w:rPr>
        <w:i/>
        <w:sz w:val="20"/>
        <w:szCs w:val="20"/>
        <w:lang w:val="en-US"/>
      </w:rPr>
      <w:t>E</w:t>
    </w:r>
    <w:r w:rsidRPr="00EF32FE">
      <w:rPr>
        <w:i/>
        <w:sz w:val="20"/>
        <w:szCs w:val="20"/>
        <w:lang w:val="uk-UA"/>
      </w:rPr>
      <w:t>-</w:t>
    </w:r>
    <w:r w:rsidRPr="00EF32FE">
      <w:rPr>
        <w:i/>
        <w:sz w:val="20"/>
        <w:szCs w:val="20"/>
        <w:lang w:val="en-US"/>
      </w:rPr>
      <w:t>mail</w:t>
    </w:r>
    <w:r w:rsidRPr="00EF32FE">
      <w:rPr>
        <w:i/>
        <w:sz w:val="20"/>
        <w:szCs w:val="20"/>
        <w:lang w:val="uk-UA"/>
      </w:rPr>
      <w:t>:</w:t>
    </w:r>
    <w:proofErr w:type="spellStart"/>
    <w:r w:rsidR="0025279C">
      <w:fldChar w:fldCharType="begin"/>
    </w:r>
    <w:r w:rsidR="0025279C">
      <w:instrText xml:space="preserve"> HYPERLINK "mailto:bor_akadem@ukr.net" </w:instrText>
    </w:r>
    <w:r w:rsidR="0025279C">
      <w:fldChar w:fldCharType="separate"/>
    </w:r>
    <w:r w:rsidRPr="00EF32FE">
      <w:rPr>
        <w:rStyle w:val="a3"/>
        <w:i/>
        <w:sz w:val="20"/>
        <w:szCs w:val="20"/>
        <w:lang w:val="uk-UA"/>
      </w:rPr>
      <w:t>bor</w:t>
    </w:r>
    <w:proofErr w:type="spellEnd"/>
    <w:r w:rsidRPr="00EF32FE">
      <w:rPr>
        <w:rStyle w:val="a3"/>
        <w:i/>
        <w:sz w:val="20"/>
        <w:szCs w:val="20"/>
        <w:lang w:val="uk-UA"/>
      </w:rPr>
      <w:t>_</w:t>
    </w:r>
    <w:r w:rsidRPr="00EF32FE">
      <w:rPr>
        <w:rStyle w:val="a3"/>
        <w:i/>
        <w:sz w:val="20"/>
        <w:szCs w:val="20"/>
        <w:lang w:val="en-US"/>
      </w:rPr>
      <w:t>akadem</w:t>
    </w:r>
    <w:r w:rsidRPr="00EF32FE">
      <w:rPr>
        <w:rStyle w:val="a3"/>
        <w:i/>
        <w:sz w:val="20"/>
        <w:szCs w:val="20"/>
        <w:lang w:val="uk-UA"/>
      </w:rPr>
      <w:t>@</w:t>
    </w:r>
    <w:r w:rsidRPr="00EF32FE">
      <w:rPr>
        <w:rStyle w:val="a3"/>
        <w:i/>
        <w:sz w:val="20"/>
        <w:szCs w:val="20"/>
        <w:lang w:val="en-US"/>
      </w:rPr>
      <w:t>ukr</w:t>
    </w:r>
    <w:r w:rsidRPr="00EF32FE">
      <w:rPr>
        <w:rStyle w:val="a3"/>
        <w:i/>
        <w:sz w:val="20"/>
        <w:szCs w:val="20"/>
        <w:lang w:val="uk-UA"/>
      </w:rPr>
      <w:t>.</w:t>
    </w:r>
    <w:r w:rsidRPr="00EF32FE">
      <w:rPr>
        <w:rStyle w:val="a3"/>
        <w:i/>
        <w:sz w:val="20"/>
        <w:szCs w:val="20"/>
        <w:lang w:val="en-US"/>
      </w:rPr>
      <w:t>net</w:t>
    </w:r>
    <w:r w:rsidR="0025279C">
      <w:rPr>
        <w:rStyle w:val="a3"/>
        <w:i/>
        <w:sz w:val="20"/>
        <w:szCs w:val="20"/>
        <w:lang w:val="en-US"/>
      </w:rPr>
      <w:fldChar w:fldCharType="end"/>
    </w:r>
    <w:r w:rsidRPr="00EF32FE">
      <w:rPr>
        <w:i/>
        <w:sz w:val="20"/>
        <w:szCs w:val="20"/>
        <w:lang w:val="uk-UA"/>
      </w:rPr>
      <w:t xml:space="preserve"> </w:t>
    </w:r>
  </w:p>
  <w:p w:rsidR="00EB5998" w:rsidRDefault="009873DA" w:rsidP="00EB5998">
    <w:pPr>
      <w:pStyle w:val="a6"/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Про </w:t>
    </w:r>
    <w:r w:rsidRPr="009873DA">
      <w:rPr>
        <w:b/>
        <w:sz w:val="20"/>
        <w:szCs w:val="20"/>
        <w:lang w:val="uk-UA"/>
      </w:rPr>
      <w:t xml:space="preserve">створення атестаційної комісії І рівня у Бориспільському академічному ліцеї імені Анатолія </w:t>
    </w:r>
    <w:proofErr w:type="spellStart"/>
    <w:r w:rsidRPr="009873DA">
      <w:rPr>
        <w:b/>
        <w:sz w:val="20"/>
        <w:szCs w:val="20"/>
        <w:lang w:val="uk-UA"/>
      </w:rPr>
      <w:t>Федорчука</w:t>
    </w:r>
    <w:proofErr w:type="spellEnd"/>
    <w:r w:rsidRPr="009873DA">
      <w:rPr>
        <w:b/>
        <w:sz w:val="20"/>
        <w:szCs w:val="20"/>
        <w:lang w:val="uk-UA"/>
      </w:rPr>
      <w:t xml:space="preserve"> на 2024 – 2025 навчальний рік</w:t>
    </w:r>
  </w:p>
  <w:p w:rsidR="003B22DA" w:rsidRPr="00DC230C" w:rsidRDefault="00EB5998" w:rsidP="00EB5998">
    <w:pPr>
      <w:pStyle w:val="a6"/>
      <w:jc w:val="center"/>
      <w:rPr>
        <w:b/>
        <w:sz w:val="20"/>
        <w:szCs w:val="20"/>
        <w:lang w:val="uk-UA"/>
      </w:rPr>
    </w:pPr>
    <w:r w:rsidRPr="001938F7">
      <w:rPr>
        <w:b/>
        <w:sz w:val="20"/>
        <w:szCs w:val="20"/>
        <w:lang w:val="uk-UA"/>
      </w:rPr>
      <w:t>с</w:t>
    </w:r>
    <w:r w:rsidRPr="004B5F33">
      <w:rPr>
        <w:b/>
        <w:sz w:val="20"/>
        <w:szCs w:val="20"/>
        <w:lang w:val="uk-UA"/>
      </w:rPr>
      <w:t>т</w:t>
    </w:r>
    <w:r w:rsidRPr="001938F7">
      <w:rPr>
        <w:b/>
        <w:sz w:val="20"/>
        <w:szCs w:val="20"/>
        <w:lang w:val="uk-UA"/>
      </w:rPr>
      <w:t>.</w:t>
    </w:r>
    <w:r w:rsidRPr="004B5F33">
      <w:rPr>
        <w:b/>
        <w:sz w:val="20"/>
        <w:szCs w:val="20"/>
        <w:lang w:val="uk-UA"/>
      </w:rPr>
      <w:t xml:space="preserve"> </w:t>
    </w:r>
    <w:r w:rsidRPr="001938F7">
      <w:rPr>
        <w:b/>
        <w:sz w:val="20"/>
        <w:szCs w:val="20"/>
      </w:rPr>
      <w:fldChar w:fldCharType="begin"/>
    </w:r>
    <w:r w:rsidRPr="004B5F33">
      <w:rPr>
        <w:b/>
        <w:sz w:val="20"/>
        <w:szCs w:val="20"/>
        <w:lang w:val="uk-UA"/>
      </w:rPr>
      <w:instrText xml:space="preserve"> </w:instrText>
    </w:r>
    <w:r w:rsidRPr="001938F7">
      <w:rPr>
        <w:b/>
        <w:sz w:val="20"/>
        <w:szCs w:val="20"/>
      </w:rPr>
      <w:instrText>PAGE</w:instrText>
    </w:r>
    <w:r w:rsidRPr="004B5F33">
      <w:rPr>
        <w:b/>
        <w:sz w:val="20"/>
        <w:szCs w:val="20"/>
        <w:lang w:val="uk-UA"/>
      </w:rPr>
      <w:instrText xml:space="preserve"> </w:instrText>
    </w:r>
    <w:r w:rsidRPr="001938F7">
      <w:rPr>
        <w:b/>
        <w:sz w:val="20"/>
        <w:szCs w:val="20"/>
      </w:rPr>
      <w:fldChar w:fldCharType="separate"/>
    </w:r>
    <w:r w:rsidR="00D50FDD">
      <w:rPr>
        <w:b/>
        <w:noProof/>
        <w:sz w:val="20"/>
        <w:szCs w:val="20"/>
      </w:rPr>
      <w:t>4</w:t>
    </w:r>
    <w:r w:rsidRPr="001938F7">
      <w:rPr>
        <w:b/>
        <w:sz w:val="20"/>
        <w:szCs w:val="20"/>
      </w:rPr>
      <w:fldChar w:fldCharType="end"/>
    </w:r>
    <w:r w:rsidRPr="001938F7">
      <w:rPr>
        <w:b/>
        <w:sz w:val="20"/>
        <w:szCs w:val="20"/>
      </w:rPr>
      <w:t xml:space="preserve"> з </w:t>
    </w:r>
    <w:r>
      <w:rPr>
        <w:b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8E" w:rsidRDefault="007A3F8E">
      <w:r>
        <w:separator/>
      </w:r>
    </w:p>
  </w:footnote>
  <w:footnote w:type="continuationSeparator" w:id="0">
    <w:p w:rsidR="007A3F8E" w:rsidRDefault="007A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DA" w:rsidRPr="001938F7" w:rsidRDefault="003B22DA" w:rsidP="00971F63">
    <w:pPr>
      <w:pStyle w:val="a4"/>
      <w:tabs>
        <w:tab w:val="clear" w:pos="4677"/>
        <w:tab w:val="clear" w:pos="9355"/>
        <w:tab w:val="left" w:pos="1545"/>
      </w:tabs>
      <w:rPr>
        <w:sz w:val="28"/>
        <w:szCs w:val="28"/>
        <w:lang w:val="uk-UA"/>
      </w:rPr>
    </w:pPr>
    <w:r>
      <w:tab/>
    </w:r>
  </w:p>
  <w:p w:rsidR="003B22DA" w:rsidRPr="001938F7" w:rsidRDefault="003B22DA" w:rsidP="00971F63">
    <w:pPr>
      <w:pStyle w:val="a4"/>
      <w:tabs>
        <w:tab w:val="clear" w:pos="4677"/>
        <w:tab w:val="clear" w:pos="9355"/>
        <w:tab w:val="left" w:pos="1545"/>
      </w:tabs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C14"/>
    <w:multiLevelType w:val="hybridMultilevel"/>
    <w:tmpl w:val="3CE68D7A"/>
    <w:lvl w:ilvl="0" w:tplc="6BA4E03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B10DF8"/>
    <w:multiLevelType w:val="hybridMultilevel"/>
    <w:tmpl w:val="80D4B8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735AD"/>
    <w:multiLevelType w:val="hybridMultilevel"/>
    <w:tmpl w:val="0876FC48"/>
    <w:lvl w:ilvl="0" w:tplc="E48C683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10379D"/>
    <w:multiLevelType w:val="hybridMultilevel"/>
    <w:tmpl w:val="A948DDE6"/>
    <w:lvl w:ilvl="0" w:tplc="2E3C1CC2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12"/>
        </w:tabs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32"/>
        </w:tabs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52"/>
        </w:tabs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72"/>
        </w:tabs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92"/>
        </w:tabs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12"/>
        </w:tabs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32"/>
        </w:tabs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52"/>
        </w:tabs>
        <w:ind w:left="8352" w:hanging="180"/>
      </w:pPr>
    </w:lvl>
  </w:abstractNum>
  <w:abstractNum w:abstractNumId="4" w15:restartNumberingAfterBreak="0">
    <w:nsid w:val="3511151E"/>
    <w:multiLevelType w:val="multilevel"/>
    <w:tmpl w:val="C05889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D16807"/>
    <w:multiLevelType w:val="hybridMultilevel"/>
    <w:tmpl w:val="3962B5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64020"/>
    <w:multiLevelType w:val="hybridMultilevel"/>
    <w:tmpl w:val="85E2B2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3722B95"/>
    <w:multiLevelType w:val="hybridMultilevel"/>
    <w:tmpl w:val="D5B08080"/>
    <w:lvl w:ilvl="0" w:tplc="6686926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14"/>
    <w:rsid w:val="00012D79"/>
    <w:rsid w:val="000156F0"/>
    <w:rsid w:val="00016031"/>
    <w:rsid w:val="0002018A"/>
    <w:rsid w:val="000322E4"/>
    <w:rsid w:val="000360B4"/>
    <w:rsid w:val="000453E7"/>
    <w:rsid w:val="000522A1"/>
    <w:rsid w:val="00056C65"/>
    <w:rsid w:val="00060057"/>
    <w:rsid w:val="00066AB2"/>
    <w:rsid w:val="00072E25"/>
    <w:rsid w:val="00072FBD"/>
    <w:rsid w:val="00074C5E"/>
    <w:rsid w:val="00077A26"/>
    <w:rsid w:val="0008008F"/>
    <w:rsid w:val="000827AB"/>
    <w:rsid w:val="00083CF6"/>
    <w:rsid w:val="00084A4B"/>
    <w:rsid w:val="0008540C"/>
    <w:rsid w:val="00092E12"/>
    <w:rsid w:val="00097931"/>
    <w:rsid w:val="000A77A9"/>
    <w:rsid w:val="000A7ACF"/>
    <w:rsid w:val="000B00DE"/>
    <w:rsid w:val="000B0D14"/>
    <w:rsid w:val="000B206B"/>
    <w:rsid w:val="000C138E"/>
    <w:rsid w:val="000D02DA"/>
    <w:rsid w:val="000D143A"/>
    <w:rsid w:val="000D2BEF"/>
    <w:rsid w:val="000D6E63"/>
    <w:rsid w:val="000F361D"/>
    <w:rsid w:val="00100FF5"/>
    <w:rsid w:val="001175E8"/>
    <w:rsid w:val="00123A3F"/>
    <w:rsid w:val="001261E8"/>
    <w:rsid w:val="001420CC"/>
    <w:rsid w:val="00150176"/>
    <w:rsid w:val="001579FC"/>
    <w:rsid w:val="0016618D"/>
    <w:rsid w:val="00177620"/>
    <w:rsid w:val="00184B1E"/>
    <w:rsid w:val="00190F72"/>
    <w:rsid w:val="001938F7"/>
    <w:rsid w:val="00194D34"/>
    <w:rsid w:val="001A71C0"/>
    <w:rsid w:val="001C7054"/>
    <w:rsid w:val="001D0999"/>
    <w:rsid w:val="001D231A"/>
    <w:rsid w:val="001D47A6"/>
    <w:rsid w:val="001D7DAC"/>
    <w:rsid w:val="001E1269"/>
    <w:rsid w:val="001E1A37"/>
    <w:rsid w:val="00206A2B"/>
    <w:rsid w:val="0021074C"/>
    <w:rsid w:val="0021279F"/>
    <w:rsid w:val="002227C8"/>
    <w:rsid w:val="00227AAD"/>
    <w:rsid w:val="00234695"/>
    <w:rsid w:val="00246E4C"/>
    <w:rsid w:val="0025279C"/>
    <w:rsid w:val="00253F2B"/>
    <w:rsid w:val="002550C8"/>
    <w:rsid w:val="0026696E"/>
    <w:rsid w:val="00270982"/>
    <w:rsid w:val="00281D93"/>
    <w:rsid w:val="00284E71"/>
    <w:rsid w:val="002857AA"/>
    <w:rsid w:val="00285BCB"/>
    <w:rsid w:val="00287917"/>
    <w:rsid w:val="00292AB0"/>
    <w:rsid w:val="002B36E7"/>
    <w:rsid w:val="002C53CD"/>
    <w:rsid w:val="00301605"/>
    <w:rsid w:val="0030468E"/>
    <w:rsid w:val="00306603"/>
    <w:rsid w:val="00306752"/>
    <w:rsid w:val="00306AEB"/>
    <w:rsid w:val="00317F3C"/>
    <w:rsid w:val="00321E1B"/>
    <w:rsid w:val="003325F4"/>
    <w:rsid w:val="0035632D"/>
    <w:rsid w:val="00371C67"/>
    <w:rsid w:val="003734B3"/>
    <w:rsid w:val="00375463"/>
    <w:rsid w:val="003770BC"/>
    <w:rsid w:val="00384F8E"/>
    <w:rsid w:val="0039435B"/>
    <w:rsid w:val="00396E45"/>
    <w:rsid w:val="00397648"/>
    <w:rsid w:val="003A07AD"/>
    <w:rsid w:val="003A3D91"/>
    <w:rsid w:val="003B22DA"/>
    <w:rsid w:val="003C4B3E"/>
    <w:rsid w:val="003C7BAF"/>
    <w:rsid w:val="003D3393"/>
    <w:rsid w:val="003D4BD4"/>
    <w:rsid w:val="003E58E0"/>
    <w:rsid w:val="003F6D1F"/>
    <w:rsid w:val="00404517"/>
    <w:rsid w:val="0040546D"/>
    <w:rsid w:val="004077E4"/>
    <w:rsid w:val="0041364A"/>
    <w:rsid w:val="00444B24"/>
    <w:rsid w:val="0046593B"/>
    <w:rsid w:val="00490331"/>
    <w:rsid w:val="00497328"/>
    <w:rsid w:val="004A024C"/>
    <w:rsid w:val="004B00A7"/>
    <w:rsid w:val="004B5F33"/>
    <w:rsid w:val="004B6D5E"/>
    <w:rsid w:val="004B7756"/>
    <w:rsid w:val="004B7EF8"/>
    <w:rsid w:val="004D724F"/>
    <w:rsid w:val="004D72CE"/>
    <w:rsid w:val="004E0B68"/>
    <w:rsid w:val="004E0DF6"/>
    <w:rsid w:val="004E4C6D"/>
    <w:rsid w:val="004F4F9A"/>
    <w:rsid w:val="005039AF"/>
    <w:rsid w:val="00524567"/>
    <w:rsid w:val="00525EEB"/>
    <w:rsid w:val="005305B1"/>
    <w:rsid w:val="00536E62"/>
    <w:rsid w:val="0054138B"/>
    <w:rsid w:val="0054710A"/>
    <w:rsid w:val="00564260"/>
    <w:rsid w:val="0058222E"/>
    <w:rsid w:val="0058273E"/>
    <w:rsid w:val="00591A7F"/>
    <w:rsid w:val="005A792A"/>
    <w:rsid w:val="005B365F"/>
    <w:rsid w:val="005B3DF5"/>
    <w:rsid w:val="005B6F7E"/>
    <w:rsid w:val="005C0013"/>
    <w:rsid w:val="005D08F6"/>
    <w:rsid w:val="005E3BD5"/>
    <w:rsid w:val="005F1040"/>
    <w:rsid w:val="005F31D4"/>
    <w:rsid w:val="005F660C"/>
    <w:rsid w:val="00610F83"/>
    <w:rsid w:val="006437F6"/>
    <w:rsid w:val="006567D7"/>
    <w:rsid w:val="006567EB"/>
    <w:rsid w:val="00657AE0"/>
    <w:rsid w:val="006868F3"/>
    <w:rsid w:val="00697059"/>
    <w:rsid w:val="006A06A9"/>
    <w:rsid w:val="006A280F"/>
    <w:rsid w:val="006A597E"/>
    <w:rsid w:val="006A71DF"/>
    <w:rsid w:val="006B1D27"/>
    <w:rsid w:val="006B3A96"/>
    <w:rsid w:val="006B547E"/>
    <w:rsid w:val="006E06B6"/>
    <w:rsid w:val="006E5F2D"/>
    <w:rsid w:val="006E750C"/>
    <w:rsid w:val="006F4362"/>
    <w:rsid w:val="00701A83"/>
    <w:rsid w:val="00712C22"/>
    <w:rsid w:val="0071734E"/>
    <w:rsid w:val="00731C5C"/>
    <w:rsid w:val="00745557"/>
    <w:rsid w:val="00752DD6"/>
    <w:rsid w:val="0075590C"/>
    <w:rsid w:val="00757366"/>
    <w:rsid w:val="00773F4F"/>
    <w:rsid w:val="0078034C"/>
    <w:rsid w:val="00791283"/>
    <w:rsid w:val="007A3F8E"/>
    <w:rsid w:val="007B47DB"/>
    <w:rsid w:val="007C417A"/>
    <w:rsid w:val="007D0624"/>
    <w:rsid w:val="007D3F31"/>
    <w:rsid w:val="007D5359"/>
    <w:rsid w:val="007E4EE7"/>
    <w:rsid w:val="007F1A7F"/>
    <w:rsid w:val="008110E2"/>
    <w:rsid w:val="00822B03"/>
    <w:rsid w:val="008232B5"/>
    <w:rsid w:val="00835CF5"/>
    <w:rsid w:val="008515F2"/>
    <w:rsid w:val="008528FB"/>
    <w:rsid w:val="00870BAC"/>
    <w:rsid w:val="00881CD0"/>
    <w:rsid w:val="00885A46"/>
    <w:rsid w:val="0089179E"/>
    <w:rsid w:val="008B0FDA"/>
    <w:rsid w:val="008B2133"/>
    <w:rsid w:val="008C3DF2"/>
    <w:rsid w:val="008D1B63"/>
    <w:rsid w:val="008E0CB9"/>
    <w:rsid w:val="008E25B7"/>
    <w:rsid w:val="008F11BB"/>
    <w:rsid w:val="008F6EA8"/>
    <w:rsid w:val="0090401A"/>
    <w:rsid w:val="00904F35"/>
    <w:rsid w:val="009051A5"/>
    <w:rsid w:val="00910CAB"/>
    <w:rsid w:val="00921FF4"/>
    <w:rsid w:val="00932681"/>
    <w:rsid w:val="00932C1D"/>
    <w:rsid w:val="00935E82"/>
    <w:rsid w:val="0094427E"/>
    <w:rsid w:val="009612CD"/>
    <w:rsid w:val="00971F63"/>
    <w:rsid w:val="00975BDF"/>
    <w:rsid w:val="009837D4"/>
    <w:rsid w:val="009873DA"/>
    <w:rsid w:val="009A17C8"/>
    <w:rsid w:val="009A3715"/>
    <w:rsid w:val="009A5420"/>
    <w:rsid w:val="009C2292"/>
    <w:rsid w:val="009C4D0D"/>
    <w:rsid w:val="009E394A"/>
    <w:rsid w:val="00A12494"/>
    <w:rsid w:val="00A12FEB"/>
    <w:rsid w:val="00A23554"/>
    <w:rsid w:val="00A24601"/>
    <w:rsid w:val="00A3699C"/>
    <w:rsid w:val="00A40EDF"/>
    <w:rsid w:val="00A42204"/>
    <w:rsid w:val="00A45624"/>
    <w:rsid w:val="00A51EDB"/>
    <w:rsid w:val="00A64043"/>
    <w:rsid w:val="00A6625F"/>
    <w:rsid w:val="00A76864"/>
    <w:rsid w:val="00A86FB4"/>
    <w:rsid w:val="00AB3FC8"/>
    <w:rsid w:val="00AB5A06"/>
    <w:rsid w:val="00AB64BD"/>
    <w:rsid w:val="00AD5AB4"/>
    <w:rsid w:val="00AD6F9D"/>
    <w:rsid w:val="00AE0F63"/>
    <w:rsid w:val="00AE188D"/>
    <w:rsid w:val="00AE193C"/>
    <w:rsid w:val="00AE1CA2"/>
    <w:rsid w:val="00AF2CBE"/>
    <w:rsid w:val="00B12515"/>
    <w:rsid w:val="00B12BFD"/>
    <w:rsid w:val="00B17C08"/>
    <w:rsid w:val="00B23859"/>
    <w:rsid w:val="00B36583"/>
    <w:rsid w:val="00B3715C"/>
    <w:rsid w:val="00B40FE1"/>
    <w:rsid w:val="00B444B4"/>
    <w:rsid w:val="00B61559"/>
    <w:rsid w:val="00B67BA0"/>
    <w:rsid w:val="00B77393"/>
    <w:rsid w:val="00B822A4"/>
    <w:rsid w:val="00B82797"/>
    <w:rsid w:val="00B84390"/>
    <w:rsid w:val="00B95C43"/>
    <w:rsid w:val="00BB2B8E"/>
    <w:rsid w:val="00BC2CA6"/>
    <w:rsid w:val="00BC5038"/>
    <w:rsid w:val="00BD0787"/>
    <w:rsid w:val="00BD1BD9"/>
    <w:rsid w:val="00BD4419"/>
    <w:rsid w:val="00BD4D44"/>
    <w:rsid w:val="00BE3EB0"/>
    <w:rsid w:val="00BF0CDF"/>
    <w:rsid w:val="00C000CD"/>
    <w:rsid w:val="00C25C65"/>
    <w:rsid w:val="00C34B04"/>
    <w:rsid w:val="00C41771"/>
    <w:rsid w:val="00C431DC"/>
    <w:rsid w:val="00C535E2"/>
    <w:rsid w:val="00C54E44"/>
    <w:rsid w:val="00C61A0F"/>
    <w:rsid w:val="00C62A00"/>
    <w:rsid w:val="00C62B05"/>
    <w:rsid w:val="00C6519F"/>
    <w:rsid w:val="00C81C92"/>
    <w:rsid w:val="00C83CEC"/>
    <w:rsid w:val="00C85446"/>
    <w:rsid w:val="00CA1FCC"/>
    <w:rsid w:val="00CD02FA"/>
    <w:rsid w:val="00CD3497"/>
    <w:rsid w:val="00CF3521"/>
    <w:rsid w:val="00CF4033"/>
    <w:rsid w:val="00D07227"/>
    <w:rsid w:val="00D17303"/>
    <w:rsid w:val="00D273BA"/>
    <w:rsid w:val="00D50FDD"/>
    <w:rsid w:val="00D57062"/>
    <w:rsid w:val="00D77F65"/>
    <w:rsid w:val="00D80A6C"/>
    <w:rsid w:val="00D81A72"/>
    <w:rsid w:val="00D84203"/>
    <w:rsid w:val="00D8770D"/>
    <w:rsid w:val="00D9464B"/>
    <w:rsid w:val="00DB3450"/>
    <w:rsid w:val="00DB73F0"/>
    <w:rsid w:val="00DB78F5"/>
    <w:rsid w:val="00DC230C"/>
    <w:rsid w:val="00E01E84"/>
    <w:rsid w:val="00E137AF"/>
    <w:rsid w:val="00E13FBE"/>
    <w:rsid w:val="00E1753F"/>
    <w:rsid w:val="00E17FA8"/>
    <w:rsid w:val="00E25903"/>
    <w:rsid w:val="00E26238"/>
    <w:rsid w:val="00E3511F"/>
    <w:rsid w:val="00E4723F"/>
    <w:rsid w:val="00E51A1F"/>
    <w:rsid w:val="00E53F8D"/>
    <w:rsid w:val="00E7264F"/>
    <w:rsid w:val="00E8294A"/>
    <w:rsid w:val="00E8611D"/>
    <w:rsid w:val="00E95479"/>
    <w:rsid w:val="00EA3814"/>
    <w:rsid w:val="00EB0846"/>
    <w:rsid w:val="00EB5998"/>
    <w:rsid w:val="00EC57F7"/>
    <w:rsid w:val="00ED281E"/>
    <w:rsid w:val="00EE2CA0"/>
    <w:rsid w:val="00EE3EEB"/>
    <w:rsid w:val="00EF0F3F"/>
    <w:rsid w:val="00EF5EA0"/>
    <w:rsid w:val="00F02A5D"/>
    <w:rsid w:val="00F07B9E"/>
    <w:rsid w:val="00F4291D"/>
    <w:rsid w:val="00F5282D"/>
    <w:rsid w:val="00F54939"/>
    <w:rsid w:val="00F71C4E"/>
    <w:rsid w:val="00F83FE3"/>
    <w:rsid w:val="00F9781D"/>
    <w:rsid w:val="00FC61A5"/>
    <w:rsid w:val="00FC711A"/>
    <w:rsid w:val="00FC7B1C"/>
    <w:rsid w:val="00FD4306"/>
    <w:rsid w:val="00FD4FCC"/>
    <w:rsid w:val="00FD53FE"/>
    <w:rsid w:val="00FE2510"/>
    <w:rsid w:val="00FE43A1"/>
    <w:rsid w:val="00FE5DB8"/>
    <w:rsid w:val="00FE79E1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55337"/>
  <w15:chartTrackingRefBased/>
  <w15:docId w15:val="{8E74A4EA-2ADB-45FF-BCE7-5E9A6484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0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C705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E75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C705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C62B05"/>
    <w:pPr>
      <w:keepNext/>
      <w:jc w:val="center"/>
      <w:outlineLvl w:val="3"/>
    </w:pPr>
    <w:rPr>
      <w:sz w:val="28"/>
      <w:lang w:val="uk-UA" w:eastAsia="x-none"/>
    </w:rPr>
  </w:style>
  <w:style w:type="paragraph" w:styleId="5">
    <w:name w:val="heading 5"/>
    <w:basedOn w:val="a"/>
    <w:next w:val="a"/>
    <w:link w:val="50"/>
    <w:qFormat/>
    <w:rsid w:val="00321E1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E750C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C62B05"/>
    <w:pPr>
      <w:keepNext/>
      <w:spacing w:line="360" w:lineRule="auto"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6E750C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2B0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62B05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link w:val="a7"/>
    <w:rsid w:val="00C62B0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C62B05"/>
  </w:style>
  <w:style w:type="paragraph" w:styleId="a9">
    <w:name w:val="Body Text"/>
    <w:basedOn w:val="a"/>
    <w:link w:val="aa"/>
    <w:rsid w:val="001C7054"/>
    <w:rPr>
      <w:sz w:val="22"/>
      <w:lang w:val="uk-UA" w:eastAsia="x-none"/>
    </w:rPr>
  </w:style>
  <w:style w:type="paragraph" w:styleId="21">
    <w:name w:val="Body Text 2"/>
    <w:basedOn w:val="a"/>
    <w:link w:val="22"/>
    <w:rsid w:val="001C7054"/>
    <w:rPr>
      <w:sz w:val="28"/>
      <w:lang w:val="uk-UA" w:eastAsia="x-none"/>
    </w:rPr>
  </w:style>
  <w:style w:type="paragraph" w:styleId="HTML">
    <w:name w:val="HTML Preformatted"/>
    <w:basedOn w:val="a"/>
    <w:link w:val="HTML0"/>
    <w:rsid w:val="00B12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table" w:styleId="ab">
    <w:name w:val="Table Grid"/>
    <w:basedOn w:val="a1"/>
    <w:uiPriority w:val="59"/>
    <w:rsid w:val="0096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A86FB4"/>
    <w:rPr>
      <w:rFonts w:ascii="Tahoma" w:hAnsi="Tahoma"/>
      <w:sz w:val="16"/>
      <w:szCs w:val="16"/>
      <w:lang w:val="x-none" w:eastAsia="x-none"/>
    </w:rPr>
  </w:style>
  <w:style w:type="paragraph" w:styleId="ae">
    <w:name w:val="Normal (Web)"/>
    <w:basedOn w:val="a"/>
    <w:uiPriority w:val="99"/>
    <w:rsid w:val="001579FC"/>
    <w:pPr>
      <w:spacing w:before="100" w:beforeAutospacing="1" w:after="100" w:afterAutospacing="1"/>
    </w:pPr>
  </w:style>
  <w:style w:type="paragraph" w:customStyle="1" w:styleId="af">
    <w:name w:val="Знак Знак"/>
    <w:basedOn w:val="a"/>
    <w:rsid w:val="00AD6F9D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Основний текст Знак"/>
    <w:link w:val="a9"/>
    <w:rsid w:val="006E750C"/>
    <w:rPr>
      <w:sz w:val="22"/>
      <w:szCs w:val="24"/>
      <w:lang w:val="uk-UA"/>
    </w:rPr>
  </w:style>
  <w:style w:type="character" w:customStyle="1" w:styleId="20">
    <w:name w:val="Заголовок 2 Знак"/>
    <w:link w:val="2"/>
    <w:rsid w:val="006E750C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link w:val="6"/>
    <w:rsid w:val="006E750C"/>
    <w:rPr>
      <w:b/>
      <w:bCs/>
      <w:sz w:val="22"/>
      <w:szCs w:val="22"/>
      <w:lang w:val="x-none" w:eastAsia="x-none"/>
    </w:rPr>
  </w:style>
  <w:style w:type="character" w:customStyle="1" w:styleId="90">
    <w:name w:val="Заголовок 9 Знак"/>
    <w:link w:val="9"/>
    <w:rsid w:val="006E750C"/>
    <w:rPr>
      <w:rFonts w:ascii="Arial" w:hAnsi="Arial"/>
      <w:sz w:val="22"/>
      <w:szCs w:val="22"/>
      <w:lang w:val="x-none" w:eastAsia="x-none"/>
    </w:rPr>
  </w:style>
  <w:style w:type="table" w:styleId="51">
    <w:name w:val="Table Grid 5"/>
    <w:basedOn w:val="a1"/>
    <w:rsid w:val="006E75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0">
    <w:name w:val="Знак"/>
    <w:basedOn w:val="a"/>
    <w:rsid w:val="006E750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1"/>
    <w:basedOn w:val="a"/>
    <w:rsid w:val="006E750C"/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6E750C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E750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6E750C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6E750C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6E750C"/>
    <w:rPr>
      <w:b/>
      <w:bCs/>
      <w:sz w:val="32"/>
      <w:szCs w:val="24"/>
    </w:rPr>
  </w:style>
  <w:style w:type="character" w:customStyle="1" w:styleId="a5">
    <w:name w:val="Верхній колонтитул Знак"/>
    <w:link w:val="a4"/>
    <w:uiPriority w:val="99"/>
    <w:rsid w:val="006E750C"/>
    <w:rPr>
      <w:sz w:val="24"/>
      <w:szCs w:val="24"/>
    </w:rPr>
  </w:style>
  <w:style w:type="character" w:customStyle="1" w:styleId="a7">
    <w:name w:val="Нижній колонтитул Знак"/>
    <w:link w:val="a6"/>
    <w:rsid w:val="006E750C"/>
    <w:rPr>
      <w:sz w:val="24"/>
      <w:szCs w:val="24"/>
    </w:rPr>
  </w:style>
  <w:style w:type="character" w:customStyle="1" w:styleId="22">
    <w:name w:val="Основний текст 2 Знак"/>
    <w:link w:val="21"/>
    <w:rsid w:val="006E750C"/>
    <w:rPr>
      <w:sz w:val="28"/>
      <w:szCs w:val="24"/>
      <w:lang w:val="uk-UA"/>
    </w:rPr>
  </w:style>
  <w:style w:type="paragraph" w:styleId="af1">
    <w:name w:val="Body Text Indent"/>
    <w:basedOn w:val="a"/>
    <w:link w:val="af2"/>
    <w:rsid w:val="006E750C"/>
    <w:pPr>
      <w:spacing w:after="120"/>
      <w:ind w:left="283"/>
    </w:pPr>
    <w:rPr>
      <w:lang w:val="x-none" w:eastAsia="x-none"/>
    </w:rPr>
  </w:style>
  <w:style w:type="character" w:customStyle="1" w:styleId="af2">
    <w:name w:val="Основний текст з відступом Знак"/>
    <w:link w:val="af1"/>
    <w:rsid w:val="006E750C"/>
    <w:rPr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6E750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1"/>
    <w:rsid w:val="006E750C"/>
    <w:rPr>
      <w:sz w:val="16"/>
      <w:szCs w:val="16"/>
      <w:lang w:val="x-none" w:eastAsia="x-none"/>
    </w:rPr>
  </w:style>
  <w:style w:type="paragraph" w:styleId="af3">
    <w:name w:val="Plain Text"/>
    <w:basedOn w:val="a"/>
    <w:link w:val="af4"/>
    <w:rsid w:val="006E750C"/>
    <w:rPr>
      <w:lang w:val="uk-UA" w:eastAsia="x-none"/>
    </w:rPr>
  </w:style>
  <w:style w:type="character" w:customStyle="1" w:styleId="af4">
    <w:name w:val="Текст Знак"/>
    <w:link w:val="af3"/>
    <w:rsid w:val="006E750C"/>
    <w:rPr>
      <w:sz w:val="24"/>
      <w:szCs w:val="24"/>
      <w:lang w:val="uk-UA" w:eastAsia="x-none"/>
    </w:rPr>
  </w:style>
  <w:style w:type="paragraph" w:styleId="23">
    <w:name w:val="Body Text Indent 2"/>
    <w:basedOn w:val="a"/>
    <w:link w:val="24"/>
    <w:rsid w:val="006E750C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ий текст з відступом 2 Знак"/>
    <w:link w:val="23"/>
    <w:rsid w:val="006E750C"/>
    <w:rPr>
      <w:sz w:val="24"/>
      <w:szCs w:val="24"/>
      <w:lang w:val="x-none" w:eastAsia="x-none"/>
    </w:rPr>
  </w:style>
  <w:style w:type="paragraph" w:customStyle="1" w:styleId="Iauiue">
    <w:name w:val="Iau?iue"/>
    <w:rsid w:val="006E750C"/>
    <w:pPr>
      <w:overflowPunct w:val="0"/>
      <w:autoSpaceDE w:val="0"/>
      <w:autoSpaceDN w:val="0"/>
      <w:adjustRightInd w:val="0"/>
      <w:textAlignment w:val="baseline"/>
    </w:pPr>
    <w:rPr>
      <w:lang w:val="en-US" w:eastAsia="ru-RU"/>
    </w:rPr>
  </w:style>
  <w:style w:type="character" w:customStyle="1" w:styleId="iiianoaieou">
    <w:name w:val="iiia? no?aieou"/>
    <w:basedOn w:val="a0"/>
    <w:rsid w:val="006E750C"/>
  </w:style>
  <w:style w:type="paragraph" w:customStyle="1" w:styleId="Iacaaiea">
    <w:name w:val="Iacaaiea"/>
    <w:basedOn w:val="Iauiue"/>
    <w:rsid w:val="006E750C"/>
    <w:pPr>
      <w:ind w:left="11340"/>
      <w:jc w:val="center"/>
    </w:pPr>
    <w:rPr>
      <w:sz w:val="26"/>
      <w:lang w:val="uk-UA"/>
    </w:rPr>
  </w:style>
  <w:style w:type="paragraph" w:customStyle="1" w:styleId="Aaoieeeieiioeooe">
    <w:name w:val="Aa?oiee eieiioeooe"/>
    <w:basedOn w:val="Iauiue"/>
    <w:rsid w:val="006E750C"/>
    <w:pPr>
      <w:tabs>
        <w:tab w:val="center" w:pos="4153"/>
        <w:tab w:val="right" w:pos="8306"/>
      </w:tabs>
    </w:pPr>
    <w:rPr>
      <w:lang w:val="uk-UA"/>
    </w:rPr>
  </w:style>
  <w:style w:type="paragraph" w:customStyle="1" w:styleId="Oeoaoa">
    <w:name w:val="Oeoaoa"/>
    <w:basedOn w:val="Iauiue"/>
    <w:rsid w:val="006E750C"/>
    <w:pPr>
      <w:ind w:left="1134" w:right="1134"/>
      <w:jc w:val="center"/>
    </w:pPr>
    <w:rPr>
      <w:sz w:val="26"/>
      <w:lang w:val="uk-UA"/>
    </w:rPr>
  </w:style>
  <w:style w:type="paragraph" w:customStyle="1" w:styleId="Iniiaiieoaeno2">
    <w:name w:val="Iniiaiie oaeno 2"/>
    <w:basedOn w:val="Iauiue"/>
    <w:rsid w:val="006E750C"/>
    <w:pPr>
      <w:jc w:val="both"/>
    </w:pPr>
    <w:rPr>
      <w:sz w:val="26"/>
      <w:lang w:val="uk-UA"/>
    </w:rPr>
  </w:style>
  <w:style w:type="paragraph" w:styleId="af5">
    <w:name w:val="Document Map"/>
    <w:basedOn w:val="a"/>
    <w:link w:val="af6"/>
    <w:rsid w:val="006E750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6">
    <w:name w:val="Схема документа Знак"/>
    <w:link w:val="af5"/>
    <w:rsid w:val="006E750C"/>
    <w:rPr>
      <w:rFonts w:ascii="Tahoma" w:hAnsi="Tahoma"/>
      <w:shd w:val="clear" w:color="auto" w:fill="000080"/>
      <w:lang w:val="x-none" w:eastAsia="x-none"/>
    </w:rPr>
  </w:style>
  <w:style w:type="character" w:customStyle="1" w:styleId="ad">
    <w:name w:val="Текст у виносці Знак"/>
    <w:link w:val="ac"/>
    <w:semiHidden/>
    <w:rsid w:val="006E750C"/>
    <w:rPr>
      <w:rFonts w:ascii="Tahoma" w:hAnsi="Tahoma" w:cs="Tahoma"/>
      <w:sz w:val="16"/>
      <w:szCs w:val="16"/>
    </w:rPr>
  </w:style>
  <w:style w:type="character" w:customStyle="1" w:styleId="stlink">
    <w:name w:val="st_link"/>
    <w:basedOn w:val="a0"/>
    <w:rsid w:val="006E750C"/>
  </w:style>
  <w:style w:type="character" w:customStyle="1" w:styleId="HTML0">
    <w:name w:val="Стандартний HTML Знак"/>
    <w:link w:val="HTML"/>
    <w:rsid w:val="006E750C"/>
    <w:rPr>
      <w:rFonts w:ascii="Courier New" w:hAnsi="Courier New" w:cs="Courier New"/>
      <w:lang w:val="uk-UA" w:eastAsia="uk-UA"/>
    </w:rPr>
  </w:style>
  <w:style w:type="paragraph" w:customStyle="1" w:styleId="centr">
    <w:name w:val="centr"/>
    <w:basedOn w:val="a"/>
    <w:rsid w:val="006E750C"/>
    <w:pPr>
      <w:spacing w:before="100" w:beforeAutospacing="1" w:after="100" w:afterAutospacing="1"/>
    </w:pPr>
  </w:style>
  <w:style w:type="paragraph" w:customStyle="1" w:styleId="c7e0e3eeebeee2eeea1">
    <w:name w:val="Зc7аe0гe3оeeлebоeeвe2оeeкea 1"/>
    <w:basedOn w:val="a"/>
    <w:uiPriority w:val="99"/>
    <w:rsid w:val="006E750C"/>
    <w:pPr>
      <w:keepNext/>
      <w:autoSpaceDE w:val="0"/>
      <w:autoSpaceDN w:val="0"/>
      <w:adjustRightInd w:val="0"/>
      <w:jc w:val="center"/>
    </w:pPr>
    <w:rPr>
      <w:rFonts w:hAnsi="Liberation Serif"/>
      <w:i/>
      <w:iCs/>
      <w:sz w:val="20"/>
      <w:szCs w:val="20"/>
    </w:rPr>
  </w:style>
  <w:style w:type="paragraph" w:customStyle="1" w:styleId="rvps7">
    <w:name w:val="rvps7"/>
    <w:basedOn w:val="a"/>
    <w:rsid w:val="006E750C"/>
    <w:pPr>
      <w:spacing w:before="100" w:beforeAutospacing="1" w:after="100" w:afterAutospacing="1"/>
    </w:pPr>
    <w:rPr>
      <w:lang w:val="uk-UA"/>
    </w:rPr>
  </w:style>
  <w:style w:type="character" w:customStyle="1" w:styleId="rvts15">
    <w:name w:val="rvts15"/>
    <w:rsid w:val="006E750C"/>
  </w:style>
  <w:style w:type="paragraph" w:customStyle="1" w:styleId="rvps2">
    <w:name w:val="rvps2"/>
    <w:basedOn w:val="a"/>
    <w:rsid w:val="006E750C"/>
    <w:pPr>
      <w:spacing w:before="100" w:beforeAutospacing="1" w:after="100" w:afterAutospacing="1"/>
    </w:pPr>
    <w:rPr>
      <w:lang w:val="uk-UA"/>
    </w:rPr>
  </w:style>
  <w:style w:type="character" w:styleId="af7">
    <w:name w:val="FollowedHyperlink"/>
    <w:uiPriority w:val="99"/>
    <w:unhideWhenUsed/>
    <w:rsid w:val="006E750C"/>
    <w:rPr>
      <w:color w:val="800080"/>
      <w:u w:val="single"/>
    </w:rPr>
  </w:style>
  <w:style w:type="character" w:styleId="af8">
    <w:name w:val="Emphasis"/>
    <w:uiPriority w:val="20"/>
    <w:qFormat/>
    <w:rsid w:val="006E750C"/>
    <w:rPr>
      <w:i/>
      <w:iCs/>
    </w:rPr>
  </w:style>
  <w:style w:type="character" w:customStyle="1" w:styleId="rvts46">
    <w:name w:val="rvts46"/>
    <w:rsid w:val="006E750C"/>
  </w:style>
  <w:style w:type="paragraph" w:customStyle="1" w:styleId="rvps12">
    <w:name w:val="rvps12"/>
    <w:basedOn w:val="a"/>
    <w:rsid w:val="006E750C"/>
    <w:pPr>
      <w:spacing w:before="100" w:beforeAutospacing="1" w:after="100" w:afterAutospacing="1"/>
    </w:pPr>
    <w:rPr>
      <w:lang w:val="uk-UA"/>
    </w:rPr>
  </w:style>
  <w:style w:type="character" w:customStyle="1" w:styleId="rvts9">
    <w:name w:val="rvts9"/>
    <w:rsid w:val="006E750C"/>
  </w:style>
  <w:style w:type="character" w:customStyle="1" w:styleId="rvts11">
    <w:name w:val="rvts11"/>
    <w:rsid w:val="006E750C"/>
  </w:style>
  <w:style w:type="paragraph" w:customStyle="1" w:styleId="rvps14">
    <w:name w:val="rvps14"/>
    <w:basedOn w:val="a"/>
    <w:rsid w:val="006E750C"/>
    <w:pPr>
      <w:spacing w:before="100" w:beforeAutospacing="1" w:after="100" w:afterAutospacing="1"/>
    </w:pPr>
    <w:rPr>
      <w:lang w:val="uk-UA"/>
    </w:rPr>
  </w:style>
  <w:style w:type="paragraph" w:customStyle="1" w:styleId="rvps11">
    <w:name w:val="rvps11"/>
    <w:basedOn w:val="a"/>
    <w:rsid w:val="006E750C"/>
    <w:pPr>
      <w:spacing w:before="100" w:beforeAutospacing="1" w:after="100" w:afterAutospacing="1"/>
    </w:pPr>
    <w:rPr>
      <w:lang w:val="uk-UA"/>
    </w:rPr>
  </w:style>
  <w:style w:type="paragraph" w:customStyle="1" w:styleId="rvps3">
    <w:name w:val="rvps3"/>
    <w:basedOn w:val="a"/>
    <w:rsid w:val="006E750C"/>
    <w:pPr>
      <w:spacing w:before="100" w:beforeAutospacing="1" w:after="100" w:afterAutospacing="1"/>
    </w:pPr>
    <w:rPr>
      <w:lang w:val="uk-UA"/>
    </w:rPr>
  </w:style>
  <w:style w:type="paragraph" w:customStyle="1" w:styleId="rvps8">
    <w:name w:val="rvps8"/>
    <w:basedOn w:val="a"/>
    <w:rsid w:val="006E750C"/>
    <w:pPr>
      <w:spacing w:before="100" w:beforeAutospacing="1" w:after="100" w:afterAutospacing="1"/>
    </w:pPr>
    <w:rPr>
      <w:lang w:val="uk-UA"/>
    </w:rPr>
  </w:style>
  <w:style w:type="character" w:customStyle="1" w:styleId="rvts82">
    <w:name w:val="rvts82"/>
    <w:rsid w:val="006E750C"/>
  </w:style>
  <w:style w:type="paragraph" w:customStyle="1" w:styleId="rvps6">
    <w:name w:val="rvps6"/>
    <w:basedOn w:val="a"/>
    <w:rsid w:val="006E750C"/>
    <w:pPr>
      <w:spacing w:before="100" w:beforeAutospacing="1" w:after="100" w:afterAutospacing="1"/>
    </w:pPr>
    <w:rPr>
      <w:lang w:val="uk-UA"/>
    </w:rPr>
  </w:style>
  <w:style w:type="character" w:customStyle="1" w:styleId="rvts23">
    <w:name w:val="rvts23"/>
    <w:rsid w:val="006E750C"/>
  </w:style>
  <w:style w:type="paragraph" w:customStyle="1" w:styleId="rvps18">
    <w:name w:val="rvps18"/>
    <w:basedOn w:val="a"/>
    <w:rsid w:val="006E750C"/>
    <w:pPr>
      <w:spacing w:before="100" w:beforeAutospacing="1" w:after="100" w:afterAutospacing="1"/>
    </w:pPr>
    <w:rPr>
      <w:lang w:val="uk-UA"/>
    </w:rPr>
  </w:style>
  <w:style w:type="character" w:customStyle="1" w:styleId="rvts50">
    <w:name w:val="rvts50"/>
    <w:rsid w:val="006E750C"/>
  </w:style>
  <w:style w:type="paragraph" w:customStyle="1" w:styleId="rvps1">
    <w:name w:val="rvps1"/>
    <w:basedOn w:val="a"/>
    <w:rsid w:val="008528FB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8528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al.pp.u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CUser\Desktop\&#1041;&#1083;&#1072;&#1085;&#1082;%20&#1085;&#1072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наказ</Template>
  <TotalTime>81</TotalTime>
  <Pages>1</Pages>
  <Words>2974</Words>
  <Characters>1696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UCL</Company>
  <LinksUpToDate>false</LinksUpToDate>
  <CharactersWithSpaces>4661</CharactersWithSpaces>
  <SharedDoc>false</SharedDoc>
  <HLinks>
    <vt:vector size="12" baseType="variant">
      <vt:variant>
        <vt:i4>7798897</vt:i4>
      </vt:variant>
      <vt:variant>
        <vt:i4>3</vt:i4>
      </vt:variant>
      <vt:variant>
        <vt:i4>0</vt:i4>
      </vt:variant>
      <vt:variant>
        <vt:i4>5</vt:i4>
      </vt:variant>
      <vt:variant>
        <vt:lpwstr>mailto:bor_akadem@ukr.net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http://bal.pp.ua/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TPCUser</dc:creator>
  <cp:keywords/>
  <cp:lastModifiedBy>TPCUser</cp:lastModifiedBy>
  <cp:revision>18</cp:revision>
  <cp:lastPrinted>2024-09-19T07:04:00Z</cp:lastPrinted>
  <dcterms:created xsi:type="dcterms:W3CDTF">2023-09-07T12:02:00Z</dcterms:created>
  <dcterms:modified xsi:type="dcterms:W3CDTF">2024-09-19T07:09:00Z</dcterms:modified>
</cp:coreProperties>
</file>